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4A" w:rsidRPr="00FD1C15" w:rsidRDefault="003D224A" w:rsidP="003D224A">
      <w:pPr>
        <w:ind w:left="567" w:right="424" w:firstLine="284"/>
        <w:jc w:val="right"/>
        <w:rPr>
          <w:rStyle w:val="a9"/>
        </w:rPr>
      </w:pPr>
      <w:r w:rsidRPr="00FD1C15">
        <w:rPr>
          <w:rStyle w:val="a9"/>
        </w:rPr>
        <w:t xml:space="preserve">Приложение </w:t>
      </w:r>
      <w:r>
        <w:rPr>
          <w:rStyle w:val="a9"/>
        </w:rPr>
        <w:t>№ 1</w:t>
      </w:r>
    </w:p>
    <w:p w:rsidR="003D224A" w:rsidRPr="00FD1C15" w:rsidRDefault="003D224A" w:rsidP="003D224A">
      <w:pPr>
        <w:ind w:left="567" w:right="424" w:firstLine="284"/>
        <w:jc w:val="right"/>
        <w:rPr>
          <w:rStyle w:val="a9"/>
        </w:rPr>
      </w:pPr>
      <w:r w:rsidRPr="00FD1C15">
        <w:rPr>
          <w:rStyle w:val="a9"/>
        </w:rPr>
        <w:t xml:space="preserve">                 </w:t>
      </w:r>
      <w:r>
        <w:rPr>
          <w:rStyle w:val="a9"/>
        </w:rPr>
        <w:t>к</w:t>
      </w:r>
      <w:r w:rsidRPr="00FD1C15">
        <w:rPr>
          <w:rStyle w:val="a9"/>
        </w:rPr>
        <w:t xml:space="preserve"> договору №</w:t>
      </w:r>
      <w:r>
        <w:rPr>
          <w:rStyle w:val="a9"/>
        </w:rPr>
        <w:t xml:space="preserve">  </w:t>
      </w:r>
      <w:r w:rsidRPr="00FD1C15">
        <w:rPr>
          <w:rStyle w:val="a9"/>
        </w:rPr>
        <w:t xml:space="preserve"> </w:t>
      </w:r>
      <w:r>
        <w:rPr>
          <w:rStyle w:val="a9"/>
        </w:rPr>
        <w:t xml:space="preserve"> </w:t>
      </w:r>
      <w:r w:rsidRPr="00FD1C15">
        <w:rPr>
          <w:rStyle w:val="a9"/>
        </w:rPr>
        <w:t>от</w:t>
      </w:r>
      <w:r>
        <w:rPr>
          <w:rStyle w:val="a9"/>
        </w:rPr>
        <w:t xml:space="preserve"> </w:t>
      </w:r>
      <w:proofErr w:type="gramStart"/>
      <w:r>
        <w:rPr>
          <w:rStyle w:val="a9"/>
        </w:rPr>
        <w:t xml:space="preserve">  </w:t>
      </w:r>
      <w:r w:rsidRPr="00614EEF">
        <w:rPr>
          <w:rStyle w:val="a9"/>
        </w:rPr>
        <w:t>.</w:t>
      </w:r>
      <w:proofErr w:type="gramEnd"/>
      <w:r>
        <w:rPr>
          <w:rStyle w:val="a9"/>
        </w:rPr>
        <w:t xml:space="preserve">    .202</w:t>
      </w:r>
      <w:r w:rsidR="00BE0D73">
        <w:rPr>
          <w:rStyle w:val="a9"/>
        </w:rPr>
        <w:t>5</w:t>
      </w:r>
      <w:r>
        <w:rPr>
          <w:rStyle w:val="a9"/>
        </w:rPr>
        <w:t xml:space="preserve"> </w:t>
      </w:r>
      <w:r w:rsidRPr="00FD1C15">
        <w:rPr>
          <w:rStyle w:val="a9"/>
        </w:rPr>
        <w:t>г.</w:t>
      </w:r>
    </w:p>
    <w:p w:rsidR="0032485B" w:rsidRDefault="0032485B" w:rsidP="00714592">
      <w:pPr>
        <w:rPr>
          <w:rFonts w:ascii="Arial" w:hAnsi="Arial" w:cs="Arial"/>
        </w:rPr>
      </w:pPr>
    </w:p>
    <w:p w:rsidR="00600695" w:rsidRPr="00D1382A" w:rsidRDefault="003D224A" w:rsidP="002B4F72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8929DE" w:rsidRPr="008929DE" w:rsidRDefault="001D1B49" w:rsidP="008929DE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i/>
        </w:rPr>
        <w:t>Цех №</w:t>
      </w:r>
      <w:r w:rsidRPr="001D1B49">
        <w:rPr>
          <w:rFonts w:ascii="Times New Roman" w:hAnsi="Times New Roman" w:cs="Times New Roman"/>
          <w:b/>
          <w:i/>
        </w:rPr>
        <w:t>3</w:t>
      </w:r>
      <w:r w:rsidR="00477E38" w:rsidRPr="00454CC6">
        <w:rPr>
          <w:rFonts w:ascii="Times New Roman" w:hAnsi="Times New Roman" w:cs="Times New Roman"/>
          <w:b/>
          <w:i/>
        </w:rPr>
        <w:t xml:space="preserve">, </w:t>
      </w:r>
      <w:r w:rsidR="004C4AFB">
        <w:rPr>
          <w:rFonts w:ascii="Times New Roman" w:eastAsia="Times New Roman" w:hAnsi="Times New Roman" w:cs="Times New Roman"/>
          <w:b/>
          <w:i/>
          <w:lang w:eastAsia="ru-RU"/>
        </w:rPr>
        <w:t>Конвейерная роликовая печь №3/2</w:t>
      </w:r>
      <w:r w:rsidRPr="001D1B49">
        <w:rPr>
          <w:rFonts w:ascii="Times New Roman" w:eastAsia="Times New Roman" w:hAnsi="Times New Roman" w:cs="Times New Roman"/>
          <w:b/>
          <w:i/>
          <w:lang w:eastAsia="ru-RU"/>
        </w:rPr>
        <w:t xml:space="preserve"> F1N-1C ГРЕС </w:t>
      </w:r>
      <w:r w:rsidR="004C4AFB" w:rsidRPr="004C4AFB">
        <w:rPr>
          <w:rFonts w:ascii="Times New Roman" w:eastAsia="Times New Roman" w:hAnsi="Times New Roman" w:cs="Times New Roman"/>
          <w:b/>
          <w:lang w:eastAsia="ru-RU"/>
        </w:rPr>
        <w:t>SK0201_001064</w:t>
      </w:r>
    </w:p>
    <w:p w:rsidR="00600695" w:rsidRPr="001D1B49" w:rsidRDefault="00DA1707" w:rsidP="001D1B49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54CC6">
        <w:rPr>
          <w:rFonts w:ascii="Times New Roman" w:hAnsi="Times New Roman" w:cs="Times New Roman"/>
          <w:b/>
          <w:i/>
        </w:rPr>
        <w:t>восстановление огнеупорной кладки печи</w:t>
      </w:r>
      <w:r w:rsidR="00BE0D73">
        <w:rPr>
          <w:rFonts w:ascii="Times New Roman" w:hAnsi="Times New Roman" w:cs="Times New Roman"/>
          <w:b/>
          <w:i/>
        </w:rPr>
        <w:t xml:space="preserve"> в 2025</w:t>
      </w:r>
      <w:r w:rsidR="00891E84" w:rsidRPr="00454CC6">
        <w:rPr>
          <w:rFonts w:ascii="Times New Roman" w:hAnsi="Times New Roman" w:cs="Times New Roman"/>
          <w:b/>
          <w:i/>
        </w:rPr>
        <w:t>г</w:t>
      </w:r>
      <w:r w:rsidRPr="00454CC6">
        <w:rPr>
          <w:rFonts w:ascii="Times New Roman" w:hAnsi="Times New Roman" w:cs="Times New Roman"/>
          <w:b/>
          <w:i/>
        </w:rPr>
        <w:t>.</w:t>
      </w:r>
    </w:p>
    <w:p w:rsidR="00600695" w:rsidRPr="003D224A" w:rsidRDefault="00600695" w:rsidP="00600695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 xml:space="preserve">Для восстановления огнеупорной кладки печи </w:t>
      </w:r>
      <w:r w:rsidR="00A831B6">
        <w:rPr>
          <w:rFonts w:ascii="Times New Roman" w:hAnsi="Times New Roman" w:cs="Times New Roman"/>
        </w:rPr>
        <w:t>№8-9</w:t>
      </w:r>
      <w:r w:rsidRPr="003D224A">
        <w:rPr>
          <w:rFonts w:ascii="Times New Roman" w:hAnsi="Times New Roman" w:cs="Times New Roman"/>
        </w:rPr>
        <w:t xml:space="preserve"> необходимо:</w:t>
      </w:r>
    </w:p>
    <w:p w:rsidR="00891E84" w:rsidRDefault="00DA170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</w:t>
      </w:r>
      <w:r w:rsidR="00E95D7B">
        <w:rPr>
          <w:rFonts w:ascii="Times New Roman" w:hAnsi="Times New Roman" w:cs="Times New Roman"/>
        </w:rPr>
        <w:t>Произвести замену</w:t>
      </w:r>
      <w:r w:rsidR="001471C2">
        <w:rPr>
          <w:rFonts w:ascii="Times New Roman" w:hAnsi="Times New Roman" w:cs="Times New Roman"/>
        </w:rPr>
        <w:t xml:space="preserve"> гребенок </w:t>
      </w:r>
      <w:r w:rsidR="001D1B49" w:rsidRPr="001D1B49">
        <w:rPr>
          <w:rFonts w:ascii="Times New Roman" w:hAnsi="Times New Roman" w:cs="Times New Roman"/>
        </w:rPr>
        <w:t>170</w:t>
      </w:r>
      <w:r w:rsidR="001471C2">
        <w:rPr>
          <w:rFonts w:ascii="Times New Roman" w:hAnsi="Times New Roman" w:cs="Times New Roman"/>
        </w:rPr>
        <w:t>х2</w:t>
      </w:r>
      <w:r w:rsidR="001471C2" w:rsidRPr="001471C2">
        <w:rPr>
          <w:rFonts w:ascii="Times New Roman" w:hAnsi="Times New Roman" w:cs="Times New Roman"/>
        </w:rPr>
        <w:t>05</w:t>
      </w:r>
      <w:r w:rsidR="001471C2">
        <w:rPr>
          <w:rFonts w:ascii="Times New Roman" w:hAnsi="Times New Roman" w:cs="Times New Roman"/>
        </w:rPr>
        <w:t>х</w:t>
      </w:r>
      <w:r w:rsidR="001D1B49" w:rsidRPr="001D1B49">
        <w:rPr>
          <w:rFonts w:ascii="Times New Roman" w:hAnsi="Times New Roman" w:cs="Times New Roman"/>
        </w:rPr>
        <w:t>91</w:t>
      </w:r>
      <w:r w:rsidRPr="00DA1707">
        <w:rPr>
          <w:rFonts w:ascii="Times New Roman" w:hAnsi="Times New Roman" w:cs="Times New Roman"/>
        </w:rPr>
        <w:t xml:space="preserve">, шт.- </w:t>
      </w:r>
      <w:r w:rsidR="001D1B49" w:rsidRPr="001D1B49">
        <w:rPr>
          <w:rFonts w:ascii="Times New Roman" w:hAnsi="Times New Roman" w:cs="Times New Roman"/>
        </w:rPr>
        <w:t>350</w:t>
      </w:r>
      <w:r w:rsidRPr="00DA1707">
        <w:rPr>
          <w:rFonts w:ascii="Times New Roman" w:hAnsi="Times New Roman" w:cs="Times New Roman"/>
        </w:rPr>
        <w:t>;</w:t>
      </w:r>
    </w:p>
    <w:p w:rsidR="00DA1707" w:rsidRDefault="00891E84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DA1707">
        <w:rPr>
          <w:rFonts w:ascii="Times New Roman" w:hAnsi="Times New Roman" w:cs="Times New Roman"/>
        </w:rPr>
        <w:t>.</w:t>
      </w:r>
      <w:r w:rsidR="00DA1707" w:rsidRPr="00DA1707">
        <w:rPr>
          <w:rFonts w:ascii="Times New Roman" w:hAnsi="Times New Roman" w:cs="Times New Roman"/>
        </w:rPr>
        <w:t xml:space="preserve"> </w:t>
      </w:r>
      <w:r w:rsidR="00E95D7B">
        <w:rPr>
          <w:rFonts w:ascii="Times New Roman" w:hAnsi="Times New Roman" w:cs="Times New Roman"/>
        </w:rPr>
        <w:t>Произвести д</w:t>
      </w:r>
      <w:r w:rsidR="00DA1707" w:rsidRPr="00DA1707">
        <w:rPr>
          <w:rFonts w:ascii="Times New Roman" w:hAnsi="Times New Roman" w:cs="Times New Roman"/>
        </w:rPr>
        <w:t>е</w:t>
      </w:r>
      <w:r w:rsidR="00D65DF0">
        <w:rPr>
          <w:rFonts w:ascii="Times New Roman" w:hAnsi="Times New Roman" w:cs="Times New Roman"/>
        </w:rPr>
        <w:t xml:space="preserve">монтаж верхнего свода, м2 – </w:t>
      </w:r>
      <w:r w:rsidR="004842C9" w:rsidRPr="004842C9">
        <w:rPr>
          <w:rFonts w:ascii="Times New Roman" w:hAnsi="Times New Roman" w:cs="Times New Roman"/>
        </w:rPr>
        <w:t>230</w:t>
      </w:r>
      <w:r w:rsidR="00DA1707" w:rsidRPr="00DA1707">
        <w:rPr>
          <w:rFonts w:ascii="Times New Roman" w:hAnsi="Times New Roman" w:cs="Times New Roman"/>
        </w:rPr>
        <w:t>;</w:t>
      </w:r>
    </w:p>
    <w:p w:rsidR="0064794B" w:rsidRDefault="0064794B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Произвести демонтаж промежуточного свода, м2 – </w:t>
      </w:r>
      <w:r w:rsidR="004842C9" w:rsidRPr="004842C9">
        <w:rPr>
          <w:rFonts w:ascii="Times New Roman" w:hAnsi="Times New Roman" w:cs="Times New Roman"/>
        </w:rPr>
        <w:t>230</w:t>
      </w:r>
      <w:r w:rsidR="003A1CC2" w:rsidRPr="001D1B49">
        <w:rPr>
          <w:rFonts w:ascii="Times New Roman" w:hAnsi="Times New Roman" w:cs="Times New Roman"/>
        </w:rPr>
        <w:t>;</w:t>
      </w:r>
    </w:p>
    <w:p w:rsidR="0064794B" w:rsidRPr="00DA1707" w:rsidRDefault="0064794B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Произвести демонтаж защитного слоя промежуточного свода </w:t>
      </w:r>
      <w:r w:rsidR="007A0B52">
        <w:rPr>
          <w:rFonts w:ascii="Times New Roman" w:hAnsi="Times New Roman" w:cs="Times New Roman"/>
        </w:rPr>
        <w:t xml:space="preserve">и пода печи </w:t>
      </w:r>
      <w:r>
        <w:rPr>
          <w:rFonts w:ascii="Times New Roman" w:hAnsi="Times New Roman" w:cs="Times New Roman"/>
        </w:rPr>
        <w:t xml:space="preserve">из </w:t>
      </w:r>
      <w:r w:rsidR="004842C9">
        <w:rPr>
          <w:rFonts w:ascii="Times New Roman" w:hAnsi="Times New Roman" w:cs="Times New Roman"/>
        </w:rPr>
        <w:t>защитных плит    300х196х10, м2</w:t>
      </w:r>
      <w:r>
        <w:rPr>
          <w:rFonts w:ascii="Times New Roman" w:hAnsi="Times New Roman" w:cs="Times New Roman"/>
        </w:rPr>
        <w:t xml:space="preserve"> </w:t>
      </w:r>
      <w:r w:rsidR="007A0B5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842C9">
        <w:rPr>
          <w:rFonts w:ascii="Times New Roman" w:hAnsi="Times New Roman" w:cs="Times New Roman"/>
        </w:rPr>
        <w:t>460</w:t>
      </w:r>
      <w:r w:rsidR="003A1CC2">
        <w:rPr>
          <w:rFonts w:ascii="Times New Roman" w:hAnsi="Times New Roman" w:cs="Times New Roman"/>
        </w:rPr>
        <w:t>;</w:t>
      </w:r>
    </w:p>
    <w:p w:rsidR="00E95D7B" w:rsidRDefault="007A0B52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DA1707">
        <w:rPr>
          <w:rFonts w:ascii="Times New Roman" w:hAnsi="Times New Roman" w:cs="Times New Roman"/>
        </w:rPr>
        <w:t xml:space="preserve">. </w:t>
      </w:r>
      <w:r w:rsidR="00E95D7B">
        <w:rPr>
          <w:rFonts w:ascii="Times New Roman" w:hAnsi="Times New Roman" w:cs="Times New Roman"/>
        </w:rPr>
        <w:t>Произвести д</w:t>
      </w:r>
      <w:r w:rsidR="00891E84">
        <w:rPr>
          <w:rFonts w:ascii="Times New Roman" w:hAnsi="Times New Roman" w:cs="Times New Roman"/>
        </w:rPr>
        <w:t>емонтаж</w:t>
      </w:r>
      <w:r w:rsidR="008319E8">
        <w:rPr>
          <w:rFonts w:ascii="Times New Roman" w:hAnsi="Times New Roman" w:cs="Times New Roman"/>
        </w:rPr>
        <w:t xml:space="preserve"> огнеупорной ваты</w:t>
      </w:r>
      <w:r w:rsidR="0064794B">
        <w:rPr>
          <w:rFonts w:ascii="Times New Roman" w:hAnsi="Times New Roman" w:cs="Times New Roman"/>
        </w:rPr>
        <w:t xml:space="preserve"> верхнего свода</w:t>
      </w:r>
      <w:r w:rsidR="008319E8">
        <w:rPr>
          <w:rFonts w:ascii="Times New Roman" w:hAnsi="Times New Roman" w:cs="Times New Roman"/>
        </w:rPr>
        <w:t xml:space="preserve">, м3 – </w:t>
      </w:r>
      <w:r w:rsidR="001E4937">
        <w:rPr>
          <w:rFonts w:ascii="Times New Roman" w:hAnsi="Times New Roman" w:cs="Times New Roman"/>
        </w:rPr>
        <w:t>80,5</w:t>
      </w:r>
      <w:r w:rsidR="00E95D7B">
        <w:rPr>
          <w:rFonts w:ascii="Times New Roman" w:hAnsi="Times New Roman" w:cs="Times New Roman"/>
        </w:rPr>
        <w:t>;</w:t>
      </w:r>
    </w:p>
    <w:p w:rsidR="001E4937" w:rsidRPr="00DA1707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Произвести демонтаж войлочных плит стен, м3 – 2,9</w:t>
      </w:r>
    </w:p>
    <w:p w:rsidR="00DA1707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</w:t>
      </w:r>
      <w:r w:rsidR="00DA1707">
        <w:rPr>
          <w:rFonts w:ascii="Times New Roman" w:hAnsi="Times New Roman" w:cs="Times New Roman"/>
        </w:rPr>
        <w:t>.</w:t>
      </w:r>
      <w:r w:rsidR="00DA1707" w:rsidRPr="00DA1707">
        <w:rPr>
          <w:rFonts w:ascii="Times New Roman" w:hAnsi="Times New Roman" w:cs="Times New Roman"/>
        </w:rPr>
        <w:t xml:space="preserve"> </w:t>
      </w:r>
      <w:r w:rsidR="008319E8">
        <w:rPr>
          <w:rFonts w:ascii="Times New Roman" w:hAnsi="Times New Roman" w:cs="Times New Roman"/>
        </w:rPr>
        <w:t xml:space="preserve">Произвести </w:t>
      </w:r>
      <w:r>
        <w:rPr>
          <w:rFonts w:ascii="Times New Roman" w:hAnsi="Times New Roman" w:cs="Times New Roman"/>
        </w:rPr>
        <w:t>демонтаж</w:t>
      </w:r>
      <w:r w:rsidR="00891E84">
        <w:rPr>
          <w:rFonts w:ascii="Times New Roman" w:hAnsi="Times New Roman" w:cs="Times New Roman"/>
        </w:rPr>
        <w:t xml:space="preserve"> кирпичной кладки стен, м3 – </w:t>
      </w:r>
      <w:r w:rsidR="004842C9">
        <w:rPr>
          <w:rFonts w:ascii="Times New Roman" w:hAnsi="Times New Roman" w:cs="Times New Roman"/>
        </w:rPr>
        <w:t>18</w:t>
      </w:r>
      <w:r w:rsidR="0064794B">
        <w:rPr>
          <w:rFonts w:ascii="Times New Roman" w:hAnsi="Times New Roman" w:cs="Times New Roman"/>
        </w:rPr>
        <w:t>;</w:t>
      </w:r>
    </w:p>
    <w:p w:rsidR="001E4937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Произвести монтаж войлочных плит стен, м3 – 2,9;</w:t>
      </w:r>
    </w:p>
    <w:p w:rsidR="001E4937" w:rsidRDefault="001E4937" w:rsidP="001E493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Произвести монтаж кирпичной кладки стен, м3 – 18;</w:t>
      </w:r>
    </w:p>
    <w:p w:rsidR="0064794B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</w:t>
      </w:r>
      <w:r w:rsidR="0064794B">
        <w:rPr>
          <w:rFonts w:ascii="Times New Roman" w:hAnsi="Times New Roman" w:cs="Times New Roman"/>
        </w:rPr>
        <w:t xml:space="preserve">. Произвести монтаж промежуточного свода, м2 – </w:t>
      </w:r>
      <w:r>
        <w:rPr>
          <w:rFonts w:ascii="Times New Roman" w:hAnsi="Times New Roman" w:cs="Times New Roman"/>
        </w:rPr>
        <w:t>230</w:t>
      </w:r>
      <w:r w:rsidR="0064794B" w:rsidRPr="001D1B49">
        <w:rPr>
          <w:rFonts w:ascii="Times New Roman" w:hAnsi="Times New Roman" w:cs="Times New Roman"/>
        </w:rPr>
        <w:t>;</w:t>
      </w:r>
    </w:p>
    <w:p w:rsidR="0064794B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</w:t>
      </w:r>
      <w:r w:rsidR="0064794B">
        <w:rPr>
          <w:rFonts w:ascii="Times New Roman" w:hAnsi="Times New Roman" w:cs="Times New Roman"/>
        </w:rPr>
        <w:t>. Произвести монтаж защитного слоя промежуточного свода</w:t>
      </w:r>
      <w:r w:rsidR="007A0B52">
        <w:rPr>
          <w:rFonts w:ascii="Times New Roman" w:hAnsi="Times New Roman" w:cs="Times New Roman"/>
        </w:rPr>
        <w:t xml:space="preserve"> и пода печи</w:t>
      </w:r>
      <w:r w:rsidR="00647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защитных плит     300х196х10, м2 – 460;</w:t>
      </w:r>
    </w:p>
    <w:p w:rsidR="008319E8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12.</w:t>
      </w:r>
      <w:r w:rsidR="008319E8">
        <w:rPr>
          <w:rFonts w:ascii="Times New Roman" w:hAnsi="Times New Roman" w:cs="Times New Roman"/>
        </w:rPr>
        <w:t xml:space="preserve"> Произвести упаковку ватой подвесных опор свода, шт. – </w:t>
      </w:r>
      <w:r>
        <w:rPr>
          <w:rFonts w:ascii="Times New Roman" w:hAnsi="Times New Roman" w:cs="Times New Roman"/>
        </w:rPr>
        <w:t>1530</w:t>
      </w:r>
      <w:r w:rsidR="003A1CC2">
        <w:rPr>
          <w:rFonts w:ascii="Times New Roman" w:hAnsi="Times New Roman" w:cs="Times New Roman"/>
        </w:rPr>
        <w:t>;</w:t>
      </w:r>
    </w:p>
    <w:p w:rsidR="00336AB9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13</w:t>
      </w:r>
      <w:r w:rsidR="00336AB9">
        <w:rPr>
          <w:rFonts w:ascii="Times New Roman" w:hAnsi="Times New Roman" w:cs="Times New Roman"/>
        </w:rPr>
        <w:t xml:space="preserve">. Произвести монтаж верхнего свода, м2 </w:t>
      </w:r>
      <w:r w:rsidR="003A1CC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230</w:t>
      </w:r>
      <w:r w:rsidR="003A1CC2">
        <w:rPr>
          <w:rFonts w:ascii="Times New Roman" w:hAnsi="Times New Roman" w:cs="Times New Roman"/>
        </w:rPr>
        <w:t>;</w:t>
      </w:r>
    </w:p>
    <w:p w:rsidR="008319E8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</w:t>
      </w:r>
      <w:r w:rsidR="008319E8">
        <w:rPr>
          <w:rFonts w:ascii="Times New Roman" w:hAnsi="Times New Roman" w:cs="Times New Roman"/>
        </w:rPr>
        <w:t xml:space="preserve">. Произвести монтаж рулонной ваты верхнего свода, м2 – </w:t>
      </w:r>
      <w:r>
        <w:rPr>
          <w:rFonts w:ascii="Times New Roman" w:hAnsi="Times New Roman" w:cs="Times New Roman"/>
        </w:rPr>
        <w:t>230</w:t>
      </w:r>
      <w:r w:rsidR="003A1CC2">
        <w:rPr>
          <w:rFonts w:ascii="Times New Roman" w:hAnsi="Times New Roman" w:cs="Times New Roman"/>
        </w:rPr>
        <w:t>;</w:t>
      </w:r>
    </w:p>
    <w:p w:rsidR="008319E8" w:rsidRPr="00DA1707" w:rsidRDefault="001E4937" w:rsidP="00DA170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15</w:t>
      </w:r>
      <w:r w:rsidR="0064794B">
        <w:rPr>
          <w:rFonts w:ascii="Times New Roman" w:hAnsi="Times New Roman" w:cs="Times New Roman"/>
        </w:rPr>
        <w:t xml:space="preserve">. Произвести монтаж огнеупорной мягкой ваты верхнего свода, м3 </w:t>
      </w:r>
      <w:r w:rsidR="003A1CC2">
        <w:rPr>
          <w:rFonts w:ascii="Times New Roman" w:hAnsi="Times New Roman" w:cs="Times New Roman"/>
        </w:rPr>
        <w:t>–</w:t>
      </w:r>
      <w:r w:rsidR="00647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80,5</w:t>
      </w:r>
      <w:r w:rsidR="003A1CC2">
        <w:rPr>
          <w:rFonts w:ascii="Times New Roman" w:hAnsi="Times New Roman" w:cs="Times New Roman"/>
        </w:rPr>
        <w:t>;</w:t>
      </w:r>
    </w:p>
    <w:p w:rsidR="00600695" w:rsidRDefault="00DA1707" w:rsidP="001E4937">
      <w:pPr>
        <w:spacing w:line="192" w:lineRule="auto"/>
        <w:rPr>
          <w:rFonts w:ascii="Times New Roman" w:hAnsi="Times New Roman" w:cs="Times New Roman"/>
        </w:rPr>
      </w:pPr>
      <w:r w:rsidRPr="00DA1707">
        <w:rPr>
          <w:rFonts w:ascii="Times New Roman" w:hAnsi="Times New Roman" w:cs="Times New Roman"/>
        </w:rPr>
        <w:t xml:space="preserve"> </w:t>
      </w:r>
      <w:r w:rsidR="003B381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="00891E84">
        <w:rPr>
          <w:rFonts w:ascii="Times New Roman" w:hAnsi="Times New Roman" w:cs="Times New Roman"/>
        </w:rPr>
        <w:t xml:space="preserve">Сверление отверстий </w:t>
      </w:r>
      <w:r w:rsidR="0064794B">
        <w:rPr>
          <w:rFonts w:ascii="Times New Roman" w:hAnsi="Times New Roman" w:cs="Times New Roman"/>
        </w:rPr>
        <w:t xml:space="preserve">Ф100мм., шт. – </w:t>
      </w:r>
      <w:r w:rsidR="001E4937">
        <w:rPr>
          <w:rFonts w:ascii="Times New Roman" w:hAnsi="Times New Roman" w:cs="Times New Roman"/>
        </w:rPr>
        <w:t>192</w:t>
      </w:r>
      <w:r w:rsidR="003A1CC2">
        <w:rPr>
          <w:rFonts w:ascii="Times New Roman" w:hAnsi="Times New Roman" w:cs="Times New Roman"/>
        </w:rPr>
        <w:t>;</w:t>
      </w:r>
    </w:p>
    <w:p w:rsidR="001E4937" w:rsidRDefault="001E4937" w:rsidP="001E4937">
      <w:p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17. Сверление отверстий Ф 20мм., шт</w:t>
      </w:r>
      <w:r w:rsidR="0050664B">
        <w:rPr>
          <w:rFonts w:ascii="Times New Roman" w:hAnsi="Times New Roman" w:cs="Times New Roman"/>
        </w:rPr>
        <w:t>. – 96;</w:t>
      </w:r>
    </w:p>
    <w:p w:rsidR="00891E84" w:rsidRDefault="0050664B" w:rsidP="00DA1707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18</w:t>
      </w:r>
      <w:r w:rsidR="00891E84">
        <w:rPr>
          <w:rFonts w:ascii="Times New Roman" w:hAnsi="Times New Roman" w:cs="Times New Roman"/>
        </w:rPr>
        <w:t>. Демонта</w:t>
      </w:r>
      <w:r w:rsidR="007A0B52">
        <w:rPr>
          <w:rFonts w:ascii="Times New Roman" w:hAnsi="Times New Roman" w:cs="Times New Roman"/>
        </w:rPr>
        <w:t>ж-монтаж труб охлаждения, кг</w:t>
      </w:r>
      <w:r w:rsidR="00336AB9">
        <w:rPr>
          <w:rFonts w:ascii="Times New Roman" w:hAnsi="Times New Roman" w:cs="Times New Roman"/>
        </w:rPr>
        <w:t>.</w:t>
      </w:r>
      <w:r w:rsidR="007A0B52">
        <w:rPr>
          <w:rFonts w:ascii="Times New Roman" w:hAnsi="Times New Roman" w:cs="Times New Roman"/>
        </w:rPr>
        <w:t xml:space="preserve"> </w:t>
      </w:r>
      <w:r w:rsidR="00336AB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6</w:t>
      </w:r>
      <w:r w:rsidR="00891E84">
        <w:rPr>
          <w:rFonts w:ascii="Times New Roman" w:hAnsi="Times New Roman" w:cs="Times New Roman"/>
        </w:rPr>
        <w:t>00</w:t>
      </w:r>
      <w:r w:rsidR="003A1CC2">
        <w:rPr>
          <w:rFonts w:ascii="Times New Roman" w:hAnsi="Times New Roman" w:cs="Times New Roman"/>
        </w:rPr>
        <w:t>;</w:t>
      </w:r>
    </w:p>
    <w:p w:rsidR="00336AB9" w:rsidRDefault="00672E13" w:rsidP="00DA1707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Pr="00672E13">
        <w:rPr>
          <w:rFonts w:ascii="Times New Roman" w:hAnsi="Times New Roman" w:cs="Times New Roman"/>
        </w:rPr>
        <w:t>9</w:t>
      </w:r>
      <w:r w:rsidR="00336AB9">
        <w:rPr>
          <w:rFonts w:ascii="Times New Roman" w:hAnsi="Times New Roman" w:cs="Times New Roman"/>
        </w:rPr>
        <w:t>. Демонтаж-монтаж балок промежуточного свода из карбида-кремния, кг. – 960</w:t>
      </w:r>
      <w:r w:rsidR="00782E00">
        <w:rPr>
          <w:rFonts w:ascii="Times New Roman" w:hAnsi="Times New Roman" w:cs="Times New Roman"/>
        </w:rPr>
        <w:t>;</w:t>
      </w:r>
    </w:p>
    <w:p w:rsidR="00672E13" w:rsidRDefault="00672E13" w:rsidP="00DA1707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672E1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. Произвести нанесение защитного слоя из огнеупорной мастики, м2 </w:t>
      </w:r>
      <w:r w:rsidR="00782E0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260</w:t>
      </w:r>
      <w:r w:rsidR="00782E00">
        <w:rPr>
          <w:rFonts w:ascii="Times New Roman" w:hAnsi="Times New Roman" w:cs="Times New Roman"/>
        </w:rPr>
        <w:t>;</w:t>
      </w:r>
    </w:p>
    <w:p w:rsidR="00782E00" w:rsidRDefault="00782E00" w:rsidP="00DA1707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21. Произвести демонтаж-монтаж металлических обшивок стен, м2 – 100,8</w:t>
      </w:r>
    </w:p>
    <w:p w:rsidR="00782E00" w:rsidRPr="00672E13" w:rsidRDefault="00782E00" w:rsidP="00DA1707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22. Произвести покраску металлических обшивок стен, м2 – 100,8</w:t>
      </w:r>
      <w:bookmarkStart w:id="0" w:name="_GoBack"/>
      <w:bookmarkEnd w:id="0"/>
    </w:p>
    <w:p w:rsidR="00336AB9" w:rsidRPr="00336AB9" w:rsidRDefault="00336AB9" w:rsidP="00DA1707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0695" w:rsidRPr="003D224A" w:rsidRDefault="00600695" w:rsidP="00600695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Требования к качеству, техническим и функциональным характеристикам:</w:t>
      </w:r>
    </w:p>
    <w:p w:rsidR="00600695" w:rsidRPr="003D224A" w:rsidRDefault="00600695" w:rsidP="00600695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Работы должны выполнятся квалифицированными специалистами</w:t>
      </w:r>
      <w:r w:rsidR="001A1B19" w:rsidRPr="003D224A">
        <w:rPr>
          <w:rFonts w:ascii="Times New Roman" w:hAnsi="Times New Roman" w:cs="Times New Roman"/>
        </w:rPr>
        <w:t>.</w:t>
      </w:r>
    </w:p>
    <w:p w:rsidR="00600695" w:rsidRPr="003D224A" w:rsidRDefault="00600695" w:rsidP="00600695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Подрядная организация должна иметь соответствующий инструмент для проведения работ.</w:t>
      </w:r>
    </w:p>
    <w:p w:rsidR="008A4770" w:rsidRPr="003D224A" w:rsidRDefault="008A4770" w:rsidP="008A4770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Работы должны проводится в соответствии с требованиями норм и правил охраны труда</w:t>
      </w:r>
      <w:r w:rsidR="00477E38">
        <w:rPr>
          <w:rFonts w:ascii="Times New Roman" w:hAnsi="Times New Roman" w:cs="Times New Roman"/>
        </w:rPr>
        <w:t xml:space="preserve"> </w:t>
      </w:r>
      <w:r w:rsidR="00522FBB" w:rsidRPr="003D224A">
        <w:rPr>
          <w:rFonts w:ascii="Times New Roman" w:hAnsi="Times New Roman" w:cs="Times New Roman"/>
        </w:rPr>
        <w:t>(инструктажи и допуски</w:t>
      </w:r>
      <w:r w:rsidR="00E835F2" w:rsidRPr="003D224A">
        <w:rPr>
          <w:rFonts w:ascii="Times New Roman" w:hAnsi="Times New Roman" w:cs="Times New Roman"/>
        </w:rPr>
        <w:t xml:space="preserve"> и т.д.</w:t>
      </w:r>
      <w:r w:rsidR="00522FBB" w:rsidRPr="003D224A">
        <w:rPr>
          <w:rFonts w:ascii="Times New Roman" w:hAnsi="Times New Roman" w:cs="Times New Roman"/>
        </w:rPr>
        <w:t>).</w:t>
      </w:r>
    </w:p>
    <w:p w:rsidR="008A4770" w:rsidRPr="003D224A" w:rsidRDefault="008A4770" w:rsidP="008A4770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Работы будут выполнятся в действующем цехе.</w:t>
      </w:r>
    </w:p>
    <w:p w:rsidR="008A4770" w:rsidRDefault="008A4770" w:rsidP="008A4770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Перед началом работ потребуется оформление Акта-допуска.</w:t>
      </w:r>
    </w:p>
    <w:p w:rsidR="00D114FD" w:rsidRPr="003D224A" w:rsidRDefault="00D114FD" w:rsidP="008A4770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D114FD">
        <w:rPr>
          <w:rFonts w:ascii="Times New Roman" w:hAnsi="Times New Roman" w:cs="Times New Roman"/>
          <w:highlight w:val="yellow"/>
        </w:rPr>
        <w:t>Все огнеупорные материалы для восстановительных работ со стороны Заказчика.</w:t>
      </w:r>
    </w:p>
    <w:p w:rsidR="00E835F2" w:rsidRDefault="001A1B19" w:rsidP="008A4770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3D224A">
        <w:rPr>
          <w:rFonts w:ascii="Times New Roman" w:hAnsi="Times New Roman" w:cs="Times New Roman"/>
        </w:rPr>
        <w:t>Привлечение третьей стороны для выполнения работ по согласованию от Заказчика.</w:t>
      </w:r>
    </w:p>
    <w:p w:rsidR="00891E84" w:rsidRPr="003D224A" w:rsidRDefault="00891E84" w:rsidP="008A4770">
      <w:pPr>
        <w:pStyle w:val="a8"/>
        <w:numPr>
          <w:ilvl w:val="0"/>
          <w:numId w:val="7"/>
        </w:num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</w:t>
      </w:r>
      <w:r w:rsidR="009C317D">
        <w:rPr>
          <w:rFonts w:ascii="Times New Roman" w:hAnsi="Times New Roman" w:cs="Times New Roman"/>
        </w:rPr>
        <w:t xml:space="preserve">ок проведения работ в течении </w:t>
      </w:r>
      <w:r w:rsidR="00BE0D73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календарных дней.</w:t>
      </w:r>
    </w:p>
    <w:p w:rsidR="00600695" w:rsidRPr="002B6CD7" w:rsidRDefault="00600695" w:rsidP="00600695">
      <w:pPr>
        <w:tabs>
          <w:tab w:val="center" w:pos="4677"/>
          <w:tab w:val="right" w:pos="9355"/>
        </w:tabs>
        <w:rPr>
          <w:rFonts w:cstheme="minorHAnsi"/>
        </w:rPr>
      </w:pPr>
    </w:p>
    <w:p w:rsidR="00600695" w:rsidRDefault="00600695" w:rsidP="00600695">
      <w:pPr>
        <w:rPr>
          <w:rFonts w:ascii="Arial" w:hAnsi="Arial" w:cs="Arial"/>
          <w:sz w:val="20"/>
        </w:rPr>
      </w:pPr>
    </w:p>
    <w:p w:rsidR="00600695" w:rsidRDefault="00600695" w:rsidP="00600695">
      <w:pPr>
        <w:rPr>
          <w:rFonts w:ascii="Arial" w:hAnsi="Arial" w:cs="Arial"/>
          <w:i/>
        </w:rPr>
      </w:pPr>
      <w:r>
        <w:rPr>
          <w:rFonts w:ascii="Arial" w:hAnsi="Arial" w:cs="Arial"/>
          <w:sz w:val="20"/>
        </w:rPr>
        <w:t xml:space="preserve">                                 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7"/>
      </w:tblGrid>
      <w:tr w:rsidR="003D224A" w:rsidRPr="00134A07" w:rsidTr="003A1CC2">
        <w:trPr>
          <w:jc w:val="center"/>
        </w:trPr>
        <w:tc>
          <w:tcPr>
            <w:tcW w:w="4962" w:type="dxa"/>
          </w:tcPr>
          <w:p w:rsidR="003D224A" w:rsidRPr="00134A07" w:rsidRDefault="003D224A" w:rsidP="00447C7B">
            <w:pPr>
              <w:spacing w:line="256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</w:tcPr>
          <w:p w:rsidR="003D224A" w:rsidRPr="00134A07" w:rsidRDefault="003D224A" w:rsidP="003A1CC2">
            <w:pPr>
              <w:spacing w:line="256" w:lineRule="auto"/>
              <w:contextualSpacing/>
              <w:rPr>
                <w:rFonts w:ascii="Arial" w:eastAsia="Times New Roman" w:hAnsi="Arial" w:cs="Arial"/>
              </w:rPr>
            </w:pPr>
          </w:p>
        </w:tc>
      </w:tr>
    </w:tbl>
    <w:p w:rsidR="003D224A" w:rsidRPr="00F03D0B" w:rsidRDefault="003D224A" w:rsidP="00A831B6">
      <w:pPr>
        <w:rPr>
          <w:rFonts w:ascii="Arial" w:hAnsi="Arial" w:cs="Arial"/>
        </w:rPr>
      </w:pPr>
    </w:p>
    <w:sectPr w:rsidR="003D224A" w:rsidRPr="00F03D0B" w:rsidSect="002B4F72">
      <w:footerReference w:type="default" r:id="rId8"/>
      <w:pgSz w:w="11900" w:h="16840"/>
      <w:pgMar w:top="1603" w:right="418" w:bottom="1134" w:left="1134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52" w:rsidRDefault="00006852" w:rsidP="00714592">
      <w:r>
        <w:separator/>
      </w:r>
    </w:p>
  </w:endnote>
  <w:endnote w:type="continuationSeparator" w:id="0">
    <w:p w:rsidR="00006852" w:rsidRDefault="00006852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6403" w:type="dxa"/>
      <w:tblInd w:w="1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2823"/>
    </w:tblGrid>
    <w:tr w:rsidR="000000F4" w:rsidRPr="0032485B" w:rsidTr="00AF3C2E">
      <w:trPr>
        <w:trHeight w:val="448"/>
      </w:trPr>
      <w:tc>
        <w:tcPr>
          <w:tcW w:w="3580" w:type="dxa"/>
        </w:tcPr>
        <w:p w:rsidR="000000F4" w:rsidRPr="0032485B" w:rsidRDefault="000000F4" w:rsidP="006F4BFA">
          <w:pPr>
            <w:pStyle w:val="a5"/>
            <w:rPr>
              <w:rFonts w:ascii="Arial" w:hAnsi="Arial" w:cs="Arial"/>
              <w:b/>
              <w:color w:val="283250"/>
              <w:sz w:val="20"/>
              <w:szCs w:val="20"/>
            </w:rPr>
          </w:pPr>
        </w:p>
      </w:tc>
      <w:tc>
        <w:tcPr>
          <w:tcW w:w="2823" w:type="dxa"/>
        </w:tcPr>
        <w:p w:rsidR="000000F4" w:rsidRPr="0032485B" w:rsidRDefault="000000F4" w:rsidP="006F4BFA">
          <w:pPr>
            <w:pStyle w:val="a5"/>
            <w:rPr>
              <w:rFonts w:ascii="Arial" w:hAnsi="Arial" w:cs="Arial"/>
              <w:b/>
              <w:color w:val="283250"/>
              <w:sz w:val="20"/>
              <w:szCs w:val="20"/>
            </w:rPr>
          </w:pPr>
        </w:p>
      </w:tc>
    </w:tr>
  </w:tbl>
  <w:p w:rsidR="000000F4" w:rsidRDefault="00000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52" w:rsidRDefault="00006852" w:rsidP="00714592">
      <w:r>
        <w:separator/>
      </w:r>
    </w:p>
  </w:footnote>
  <w:footnote w:type="continuationSeparator" w:id="0">
    <w:p w:rsidR="00006852" w:rsidRDefault="00006852" w:rsidP="0071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6CF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B64"/>
    <w:multiLevelType w:val="hybridMultilevel"/>
    <w:tmpl w:val="433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087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0A7"/>
    <w:multiLevelType w:val="hybridMultilevel"/>
    <w:tmpl w:val="DCCAC2CE"/>
    <w:lvl w:ilvl="0" w:tplc="C2747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76F4"/>
    <w:multiLevelType w:val="hybridMultilevel"/>
    <w:tmpl w:val="E596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0B8B"/>
    <w:multiLevelType w:val="hybridMultilevel"/>
    <w:tmpl w:val="FC18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2C33"/>
    <w:multiLevelType w:val="hybridMultilevel"/>
    <w:tmpl w:val="80C4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F5"/>
    <w:rsid w:val="000000F4"/>
    <w:rsid w:val="00006852"/>
    <w:rsid w:val="000A0ED5"/>
    <w:rsid w:val="000B5B6D"/>
    <w:rsid w:val="000C3B27"/>
    <w:rsid w:val="000D4156"/>
    <w:rsid w:val="001202F7"/>
    <w:rsid w:val="00146F68"/>
    <w:rsid w:val="001471C2"/>
    <w:rsid w:val="00162DFC"/>
    <w:rsid w:val="001A1B19"/>
    <w:rsid w:val="001B79AB"/>
    <w:rsid w:val="001C0EF1"/>
    <w:rsid w:val="001D1B49"/>
    <w:rsid w:val="001E4937"/>
    <w:rsid w:val="001F021D"/>
    <w:rsid w:val="001F4DA0"/>
    <w:rsid w:val="0021474F"/>
    <w:rsid w:val="002165F2"/>
    <w:rsid w:val="002760E7"/>
    <w:rsid w:val="00280E72"/>
    <w:rsid w:val="002B4F72"/>
    <w:rsid w:val="002B5B83"/>
    <w:rsid w:val="002B6CD7"/>
    <w:rsid w:val="002D2049"/>
    <w:rsid w:val="002D294D"/>
    <w:rsid w:val="002E75BE"/>
    <w:rsid w:val="00301690"/>
    <w:rsid w:val="003152C8"/>
    <w:rsid w:val="0032485B"/>
    <w:rsid w:val="00336AB9"/>
    <w:rsid w:val="00355A69"/>
    <w:rsid w:val="0036531E"/>
    <w:rsid w:val="00397521"/>
    <w:rsid w:val="003A1CC2"/>
    <w:rsid w:val="003B3815"/>
    <w:rsid w:val="003D224A"/>
    <w:rsid w:val="004375BD"/>
    <w:rsid w:val="00454CC6"/>
    <w:rsid w:val="00477E38"/>
    <w:rsid w:val="00480850"/>
    <w:rsid w:val="004842C9"/>
    <w:rsid w:val="00495380"/>
    <w:rsid w:val="004B7D58"/>
    <w:rsid w:val="004C256A"/>
    <w:rsid w:val="004C424E"/>
    <w:rsid w:val="004C4AF5"/>
    <w:rsid w:val="004C4AFB"/>
    <w:rsid w:val="0050664B"/>
    <w:rsid w:val="00522FBB"/>
    <w:rsid w:val="00556A54"/>
    <w:rsid w:val="00573C94"/>
    <w:rsid w:val="00584A2D"/>
    <w:rsid w:val="005A68C8"/>
    <w:rsid w:val="005C68E4"/>
    <w:rsid w:val="005D15A4"/>
    <w:rsid w:val="00600695"/>
    <w:rsid w:val="00623AB5"/>
    <w:rsid w:val="0064794B"/>
    <w:rsid w:val="00653FD6"/>
    <w:rsid w:val="00672E13"/>
    <w:rsid w:val="00673341"/>
    <w:rsid w:val="006773F5"/>
    <w:rsid w:val="00692B28"/>
    <w:rsid w:val="006F441A"/>
    <w:rsid w:val="006F4BFA"/>
    <w:rsid w:val="00714592"/>
    <w:rsid w:val="007630A6"/>
    <w:rsid w:val="00764CF9"/>
    <w:rsid w:val="00782E00"/>
    <w:rsid w:val="00793183"/>
    <w:rsid w:val="007A0B52"/>
    <w:rsid w:val="007A6C9E"/>
    <w:rsid w:val="007A7094"/>
    <w:rsid w:val="007B3372"/>
    <w:rsid w:val="00805D92"/>
    <w:rsid w:val="00830EE9"/>
    <w:rsid w:val="008319E8"/>
    <w:rsid w:val="008339AA"/>
    <w:rsid w:val="00833EDD"/>
    <w:rsid w:val="00891E84"/>
    <w:rsid w:val="008929DE"/>
    <w:rsid w:val="00897EB8"/>
    <w:rsid w:val="008A1EC1"/>
    <w:rsid w:val="008A4770"/>
    <w:rsid w:val="008C7061"/>
    <w:rsid w:val="008D2FE8"/>
    <w:rsid w:val="008F3A3F"/>
    <w:rsid w:val="00912F99"/>
    <w:rsid w:val="0091506B"/>
    <w:rsid w:val="00944D6C"/>
    <w:rsid w:val="00967108"/>
    <w:rsid w:val="00995272"/>
    <w:rsid w:val="009C317D"/>
    <w:rsid w:val="009C75A7"/>
    <w:rsid w:val="009D2678"/>
    <w:rsid w:val="00A25056"/>
    <w:rsid w:val="00A831B6"/>
    <w:rsid w:val="00AC0971"/>
    <w:rsid w:val="00AF3C2E"/>
    <w:rsid w:val="00B3507A"/>
    <w:rsid w:val="00BB6EF8"/>
    <w:rsid w:val="00BC3AFF"/>
    <w:rsid w:val="00BE0D73"/>
    <w:rsid w:val="00BF6422"/>
    <w:rsid w:val="00C250FE"/>
    <w:rsid w:val="00CF20B6"/>
    <w:rsid w:val="00D114FD"/>
    <w:rsid w:val="00D1382A"/>
    <w:rsid w:val="00D5304A"/>
    <w:rsid w:val="00D65DF0"/>
    <w:rsid w:val="00D7333A"/>
    <w:rsid w:val="00D83952"/>
    <w:rsid w:val="00DA0211"/>
    <w:rsid w:val="00DA1707"/>
    <w:rsid w:val="00DA2082"/>
    <w:rsid w:val="00DB70E6"/>
    <w:rsid w:val="00DC780D"/>
    <w:rsid w:val="00E27146"/>
    <w:rsid w:val="00E76715"/>
    <w:rsid w:val="00E835F2"/>
    <w:rsid w:val="00E95D7B"/>
    <w:rsid w:val="00EA0E9B"/>
    <w:rsid w:val="00EB3A80"/>
    <w:rsid w:val="00EE6F5A"/>
    <w:rsid w:val="00F03D0B"/>
    <w:rsid w:val="00F40472"/>
    <w:rsid w:val="00F9496C"/>
    <w:rsid w:val="00FA36AC"/>
    <w:rsid w:val="00FB437B"/>
    <w:rsid w:val="00FF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33EA"/>
  <w15:docId w15:val="{2F3709AB-CC81-4E86-8423-C4E07869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uiPriority w:val="39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customStyle="1" w:styleId="ConsPlusNormal">
    <w:name w:val="ConsPlusNormal"/>
    <w:rsid w:val="00CF20B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E6F5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3D2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3D2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_2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DBB6-9D15-444C-AD5C-FE95C0FF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Unitile_template_2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guzel.isyandavletova</dc:creator>
  <cp:lastModifiedBy>Журавлев Владислав Геннадьевич</cp:lastModifiedBy>
  <cp:revision>7</cp:revision>
  <cp:lastPrinted>2017-02-14T18:09:00Z</cp:lastPrinted>
  <dcterms:created xsi:type="dcterms:W3CDTF">2023-10-14T12:48:00Z</dcterms:created>
  <dcterms:modified xsi:type="dcterms:W3CDTF">2025-03-12T05:22:00Z</dcterms:modified>
</cp:coreProperties>
</file>