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309" w:type="dxa"/>
        <w:tblInd w:w="-176" w:type="dxa"/>
        <w:tblLook w:val="04A0" w:firstRow="1" w:lastRow="0" w:firstColumn="1" w:lastColumn="0" w:noHBand="0" w:noVBand="1"/>
      </w:tblPr>
      <w:tblGrid>
        <w:gridCol w:w="993"/>
        <w:gridCol w:w="4394"/>
        <w:gridCol w:w="236"/>
        <w:gridCol w:w="2164"/>
        <w:gridCol w:w="920"/>
        <w:gridCol w:w="362"/>
        <w:gridCol w:w="876"/>
        <w:gridCol w:w="305"/>
        <w:gridCol w:w="876"/>
        <w:gridCol w:w="1002"/>
        <w:gridCol w:w="1181"/>
      </w:tblGrid>
      <w:tr w:rsidR="005A4CF5" w:rsidRPr="002469FE" w:rsidTr="003F57CC">
        <w:trPr>
          <w:gridAfter w:val="3"/>
          <w:wAfter w:w="3059" w:type="dxa"/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CF5" w:rsidRPr="002469FE" w:rsidRDefault="005A4CF5" w:rsidP="005A4C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CF5" w:rsidRPr="002469FE" w:rsidRDefault="005A4CF5" w:rsidP="007F1033">
            <w:pP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eastAsia="ru-RU"/>
              </w:rPr>
            </w:pPr>
            <w:r w:rsidRPr="002469F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Перечень электродвигателей, предлагаемых к ремонту</w:t>
            </w:r>
            <w:r w:rsidRPr="002469FE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CF5" w:rsidRPr="002469FE" w:rsidRDefault="005A4CF5" w:rsidP="005A4C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5A4CF5" w:rsidRPr="002469FE" w:rsidTr="003F57CC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CF5" w:rsidRPr="002469FE" w:rsidRDefault="005A4CF5" w:rsidP="005A4C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CF5" w:rsidRPr="002469FE" w:rsidRDefault="005A4CF5" w:rsidP="007F10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CF5" w:rsidRPr="002469FE" w:rsidRDefault="005A4CF5" w:rsidP="007F10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CF5" w:rsidRPr="002469FE" w:rsidRDefault="005A4CF5" w:rsidP="007F10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CF5" w:rsidRPr="002469FE" w:rsidRDefault="005A4CF5" w:rsidP="005A4C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CF5" w:rsidRPr="002469FE" w:rsidRDefault="005A4CF5" w:rsidP="005A4C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CF5" w:rsidRPr="002469FE" w:rsidRDefault="005A4CF5" w:rsidP="005A4C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CF5" w:rsidRPr="002469FE" w:rsidRDefault="005A4CF5" w:rsidP="005A4C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6141" w:rsidRPr="002469FE" w:rsidTr="003F57CC">
        <w:trPr>
          <w:gridAfter w:val="7"/>
          <w:wAfter w:w="5522" w:type="dxa"/>
          <w:trHeight w:val="61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141" w:rsidRPr="002469FE" w:rsidRDefault="00CF6141" w:rsidP="005A4CF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9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141" w:rsidRPr="002469FE" w:rsidRDefault="00CF6141" w:rsidP="005A4CF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9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141" w:rsidRPr="002469FE" w:rsidRDefault="002469FE" w:rsidP="00AE27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2469F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Стоимость</w:t>
            </w:r>
            <w:r w:rsidR="00AE27E9" w:rsidRPr="002469F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( указать – с учетом НДС или без НДС)</w:t>
            </w:r>
          </w:p>
        </w:tc>
      </w:tr>
      <w:tr w:rsidR="00CF6141" w:rsidRPr="002469FE" w:rsidTr="003F57CC">
        <w:trPr>
          <w:gridAfter w:val="7"/>
          <w:wAfter w:w="5522" w:type="dxa"/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6141" w:rsidRPr="002469FE" w:rsidRDefault="00CF6141" w:rsidP="003F57CC">
            <w:pPr>
              <w:pStyle w:val="ac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6141" w:rsidRPr="002469FE" w:rsidRDefault="00CF6141" w:rsidP="00B4555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9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0,12 кВт * 1500 об/мин.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6141" w:rsidRPr="002469FE" w:rsidRDefault="00CF6141" w:rsidP="00B455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F6141" w:rsidRPr="002469FE" w:rsidTr="003F57CC">
        <w:trPr>
          <w:gridAfter w:val="7"/>
          <w:wAfter w:w="5522" w:type="dxa"/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6141" w:rsidRPr="002469FE" w:rsidRDefault="00CF6141" w:rsidP="003F57CC">
            <w:pPr>
              <w:pStyle w:val="ac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141" w:rsidRPr="002469FE" w:rsidRDefault="00CF6141" w:rsidP="00B4555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9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0,12 кВт * 1000 об/мин.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141" w:rsidRPr="002469FE" w:rsidRDefault="00CF6141" w:rsidP="00B455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69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F6141" w:rsidRPr="002469FE" w:rsidTr="003F57CC">
        <w:trPr>
          <w:gridAfter w:val="7"/>
          <w:wAfter w:w="5522" w:type="dxa"/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6141" w:rsidRPr="002469FE" w:rsidRDefault="00CF6141" w:rsidP="003F57CC">
            <w:pPr>
              <w:pStyle w:val="ac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6141" w:rsidRPr="002469FE" w:rsidRDefault="00CF6141" w:rsidP="0094190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9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0,18 кВт * 1500 об/мин.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6141" w:rsidRPr="002469FE" w:rsidRDefault="00CF6141" w:rsidP="009419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69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F6141" w:rsidRPr="002469FE" w:rsidTr="003F57CC">
        <w:trPr>
          <w:gridAfter w:val="7"/>
          <w:wAfter w:w="5522" w:type="dxa"/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6141" w:rsidRPr="002469FE" w:rsidRDefault="00CF6141" w:rsidP="003F57CC">
            <w:pPr>
              <w:pStyle w:val="ac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141" w:rsidRPr="002469FE" w:rsidRDefault="00CF6141" w:rsidP="0094190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9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0,25 кВт * 3000 об/мин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141" w:rsidRPr="002469FE" w:rsidRDefault="00CF6141" w:rsidP="009419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69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F6141" w:rsidRPr="002469FE" w:rsidTr="003F57CC">
        <w:trPr>
          <w:gridAfter w:val="7"/>
          <w:wAfter w:w="5522" w:type="dxa"/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6141" w:rsidRPr="002469FE" w:rsidRDefault="00CF6141" w:rsidP="003F57CC">
            <w:pPr>
              <w:pStyle w:val="ac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141" w:rsidRPr="002469FE" w:rsidRDefault="00CF6141" w:rsidP="0094190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9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0,25 кВт * 1500 об/мин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141" w:rsidRPr="002469FE" w:rsidRDefault="00CF6141" w:rsidP="009419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69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F6141" w:rsidRPr="002469FE" w:rsidTr="003F57CC">
        <w:trPr>
          <w:gridAfter w:val="7"/>
          <w:wAfter w:w="5522" w:type="dxa"/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6141" w:rsidRPr="002469FE" w:rsidRDefault="00CF6141" w:rsidP="003F57CC">
            <w:pPr>
              <w:pStyle w:val="ac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141" w:rsidRPr="002469FE" w:rsidRDefault="00CF6141" w:rsidP="0094190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9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0,25 кВт * 1000 об/мин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141" w:rsidRPr="002469FE" w:rsidRDefault="00CF6141" w:rsidP="009419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69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F6141" w:rsidRPr="002469FE" w:rsidTr="003F57CC">
        <w:trPr>
          <w:gridAfter w:val="7"/>
          <w:wAfter w:w="5522" w:type="dxa"/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6141" w:rsidRPr="002469FE" w:rsidRDefault="00CF6141" w:rsidP="003F57CC">
            <w:pPr>
              <w:pStyle w:val="ac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6141" w:rsidRPr="002469FE" w:rsidRDefault="00CF6141" w:rsidP="0094190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9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0,29 кВт * 1500 об/мин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6141" w:rsidRPr="002469FE" w:rsidRDefault="00CF6141" w:rsidP="009419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F6141" w:rsidRPr="002469FE" w:rsidTr="003F57CC">
        <w:trPr>
          <w:gridAfter w:val="7"/>
          <w:wAfter w:w="5522" w:type="dxa"/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141" w:rsidRPr="002469FE" w:rsidRDefault="00CF6141" w:rsidP="003F57CC">
            <w:pPr>
              <w:pStyle w:val="ac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141" w:rsidRPr="002469FE" w:rsidRDefault="00CF6141" w:rsidP="0094190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9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0,37 кВт*3000 об/мин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141" w:rsidRPr="002469FE" w:rsidRDefault="00CF6141" w:rsidP="0094190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69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F6141" w:rsidRPr="002469FE" w:rsidTr="003F57CC">
        <w:trPr>
          <w:gridAfter w:val="7"/>
          <w:wAfter w:w="5522" w:type="dxa"/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141" w:rsidRPr="002469FE" w:rsidRDefault="00CF6141" w:rsidP="003F57CC">
            <w:pPr>
              <w:pStyle w:val="ac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141" w:rsidRPr="002469FE" w:rsidRDefault="00CF6141" w:rsidP="0094190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9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0,37 кВт*1500 об/мин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141" w:rsidRPr="002469FE" w:rsidRDefault="00CF6141" w:rsidP="0094190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69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F6141" w:rsidRPr="002469FE" w:rsidTr="003F57CC">
        <w:trPr>
          <w:gridAfter w:val="7"/>
          <w:wAfter w:w="5522" w:type="dxa"/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141" w:rsidRPr="002469FE" w:rsidRDefault="00CF6141" w:rsidP="003F57CC">
            <w:pPr>
              <w:pStyle w:val="ac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141" w:rsidRPr="002469FE" w:rsidRDefault="00CF6141" w:rsidP="0094190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9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0,37 кВт*1000 об/мин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141" w:rsidRPr="002469FE" w:rsidRDefault="00CF6141" w:rsidP="0094190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69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F6141" w:rsidRPr="002469FE" w:rsidTr="003F57CC">
        <w:trPr>
          <w:gridAfter w:val="7"/>
          <w:wAfter w:w="5522" w:type="dxa"/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141" w:rsidRPr="002469FE" w:rsidRDefault="00CF6141" w:rsidP="003F57CC">
            <w:pPr>
              <w:pStyle w:val="ac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141" w:rsidRPr="002469FE" w:rsidRDefault="00CF6141" w:rsidP="0094190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9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0,37 кВт*750 об/мин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141" w:rsidRPr="002469FE" w:rsidRDefault="00CF6141" w:rsidP="0094190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69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F57CC" w:rsidRPr="002469FE" w:rsidTr="003F57CC">
        <w:trPr>
          <w:gridAfter w:val="7"/>
          <w:wAfter w:w="5522" w:type="dxa"/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7CC" w:rsidRPr="002469FE" w:rsidRDefault="003F57CC" w:rsidP="003F57CC">
            <w:pPr>
              <w:pStyle w:val="ac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7CC" w:rsidRPr="002469FE" w:rsidRDefault="003F57CC" w:rsidP="0094190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9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0,45 кВт*3000 об/мин</w:t>
            </w:r>
            <w:r w:rsidRPr="002469F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7CC" w:rsidRPr="002469FE" w:rsidRDefault="003F57CC" w:rsidP="0094190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F6141" w:rsidRPr="002469FE" w:rsidTr="003F57CC">
        <w:trPr>
          <w:gridAfter w:val="7"/>
          <w:wAfter w:w="5522" w:type="dxa"/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141" w:rsidRPr="002469FE" w:rsidRDefault="00CF6141" w:rsidP="003F57CC">
            <w:pPr>
              <w:pStyle w:val="ac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6141" w:rsidRPr="002469FE" w:rsidRDefault="00CF6141" w:rsidP="0094190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9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 кВт*3000 об/мин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141" w:rsidRPr="002469FE" w:rsidRDefault="00CF6141" w:rsidP="0094190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F6141" w:rsidRPr="002469FE" w:rsidTr="003F57CC">
        <w:trPr>
          <w:gridAfter w:val="7"/>
          <w:wAfter w:w="5522" w:type="dxa"/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141" w:rsidRPr="002469FE" w:rsidRDefault="00CF6141" w:rsidP="003F57CC">
            <w:pPr>
              <w:pStyle w:val="ac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141" w:rsidRPr="002469FE" w:rsidRDefault="00CF6141" w:rsidP="0094190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9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0,55 кВт*3000 об/мин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141" w:rsidRPr="002469FE" w:rsidRDefault="00CF6141" w:rsidP="0094190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69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F6141" w:rsidRPr="002469FE" w:rsidTr="003F57CC">
        <w:trPr>
          <w:gridAfter w:val="7"/>
          <w:wAfter w:w="5522" w:type="dxa"/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141" w:rsidRPr="002469FE" w:rsidRDefault="00CF6141" w:rsidP="003F57CC">
            <w:pPr>
              <w:pStyle w:val="ac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141" w:rsidRPr="002469FE" w:rsidRDefault="00CF6141" w:rsidP="0094190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9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0,55 кВт*1500 об/мин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141" w:rsidRPr="002469FE" w:rsidRDefault="00CF6141" w:rsidP="0094190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69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F6141" w:rsidRPr="002469FE" w:rsidTr="003F57CC">
        <w:trPr>
          <w:gridAfter w:val="7"/>
          <w:wAfter w:w="5522" w:type="dxa"/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141" w:rsidRPr="002469FE" w:rsidRDefault="00CF6141" w:rsidP="003F57CC">
            <w:pPr>
              <w:pStyle w:val="ac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141" w:rsidRPr="002469FE" w:rsidRDefault="00CF6141" w:rsidP="0094190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9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0,55 кВт*1000 об/мин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141" w:rsidRPr="002469FE" w:rsidRDefault="00CF6141" w:rsidP="0094190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69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F6141" w:rsidRPr="002469FE" w:rsidTr="003F57CC">
        <w:trPr>
          <w:gridAfter w:val="7"/>
          <w:wAfter w:w="5522" w:type="dxa"/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141" w:rsidRPr="002469FE" w:rsidRDefault="00CF6141" w:rsidP="003F57CC">
            <w:pPr>
              <w:pStyle w:val="ac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141" w:rsidRPr="002469FE" w:rsidRDefault="00CF6141" w:rsidP="0094190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9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0,55 кВт*750 об/мин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141" w:rsidRPr="002469FE" w:rsidRDefault="00CF6141" w:rsidP="0094190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69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F6141" w:rsidRPr="002469FE" w:rsidTr="003F57CC">
        <w:trPr>
          <w:gridAfter w:val="7"/>
          <w:wAfter w:w="5522" w:type="dxa"/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141" w:rsidRPr="002469FE" w:rsidRDefault="00CF6141" w:rsidP="003F57CC">
            <w:pPr>
              <w:pStyle w:val="ac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6141" w:rsidRPr="002469FE" w:rsidRDefault="00CF6141" w:rsidP="0094190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9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 кВт*1500 об/мин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141" w:rsidRPr="002469FE" w:rsidRDefault="00CF6141" w:rsidP="0094190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F6141" w:rsidRPr="002469FE" w:rsidTr="003F57CC">
        <w:trPr>
          <w:gridAfter w:val="7"/>
          <w:wAfter w:w="5522" w:type="dxa"/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141" w:rsidRPr="002469FE" w:rsidRDefault="00CF6141" w:rsidP="003F57CC">
            <w:pPr>
              <w:pStyle w:val="ac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141" w:rsidRPr="002469FE" w:rsidRDefault="00CF6141" w:rsidP="0094190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9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0,75 кВт*3000 об/мин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141" w:rsidRPr="002469FE" w:rsidRDefault="00CF6141" w:rsidP="0094190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69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F6141" w:rsidRPr="002469FE" w:rsidTr="003F57CC">
        <w:trPr>
          <w:gridAfter w:val="7"/>
          <w:wAfter w:w="5522" w:type="dxa"/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141" w:rsidRPr="002469FE" w:rsidRDefault="00CF6141" w:rsidP="003F57CC">
            <w:pPr>
              <w:pStyle w:val="ac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141" w:rsidRPr="002469FE" w:rsidRDefault="00CF6141" w:rsidP="0094190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9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0,75 кВт*1500 об/мин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141" w:rsidRPr="002469FE" w:rsidRDefault="00CF6141" w:rsidP="0094190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69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F6141" w:rsidRPr="002469FE" w:rsidTr="003F57CC">
        <w:trPr>
          <w:gridAfter w:val="7"/>
          <w:wAfter w:w="5522" w:type="dxa"/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141" w:rsidRPr="002469FE" w:rsidRDefault="00CF6141" w:rsidP="003F57CC">
            <w:pPr>
              <w:pStyle w:val="ac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141" w:rsidRPr="002469FE" w:rsidRDefault="00CF6141" w:rsidP="0094190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9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0,75 кВт*1000 об/мин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141" w:rsidRPr="002469FE" w:rsidRDefault="00CF6141" w:rsidP="0094190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69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F6141" w:rsidRPr="002469FE" w:rsidTr="003F57CC">
        <w:trPr>
          <w:gridAfter w:val="7"/>
          <w:wAfter w:w="5522" w:type="dxa"/>
          <w:trHeight w:val="22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141" w:rsidRPr="002469FE" w:rsidRDefault="00CF6141" w:rsidP="003F57CC">
            <w:pPr>
              <w:pStyle w:val="ac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141" w:rsidRPr="002469FE" w:rsidRDefault="00CF6141" w:rsidP="0094190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9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0,75 кВт*750 об/мин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141" w:rsidRPr="002469FE" w:rsidRDefault="00CF6141" w:rsidP="0094190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69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F6141" w:rsidRPr="002469FE" w:rsidTr="003F57CC">
        <w:trPr>
          <w:gridAfter w:val="7"/>
          <w:wAfter w:w="5522" w:type="dxa"/>
          <w:trHeight w:val="336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141" w:rsidRPr="002469FE" w:rsidRDefault="00CF6141" w:rsidP="003F57CC">
            <w:pPr>
              <w:pStyle w:val="ac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141" w:rsidRPr="002469FE" w:rsidRDefault="00CF6141" w:rsidP="0094190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9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0,86 кВт*1500 об/мин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141" w:rsidRPr="002469FE" w:rsidRDefault="00CF6141" w:rsidP="0094190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69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F6141" w:rsidRPr="002469FE" w:rsidTr="003F57CC">
        <w:trPr>
          <w:gridAfter w:val="7"/>
          <w:wAfter w:w="5522" w:type="dxa"/>
          <w:trHeight w:val="2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141" w:rsidRPr="002469FE" w:rsidRDefault="00CF6141" w:rsidP="003F57CC">
            <w:pPr>
              <w:pStyle w:val="ac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6141" w:rsidRPr="002469FE" w:rsidRDefault="00CF6141" w:rsidP="0094190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9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0,88 кВт*1500 об/мин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141" w:rsidRPr="002469FE" w:rsidRDefault="00CF6141" w:rsidP="0094190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F6141" w:rsidRPr="002469FE" w:rsidTr="003F57CC">
        <w:trPr>
          <w:gridAfter w:val="7"/>
          <w:wAfter w:w="5522" w:type="dxa"/>
          <w:trHeight w:val="27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141" w:rsidRPr="002469FE" w:rsidRDefault="00CF6141" w:rsidP="003F57CC">
            <w:pPr>
              <w:pStyle w:val="ac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6141" w:rsidRPr="002469FE" w:rsidRDefault="00CF6141" w:rsidP="0094190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9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0,89 кВт*1500 об/мин (120 Гц)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141" w:rsidRPr="002469FE" w:rsidRDefault="00CF6141" w:rsidP="0094190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F6141" w:rsidRPr="002469FE" w:rsidTr="003F57CC">
        <w:trPr>
          <w:gridAfter w:val="7"/>
          <w:wAfter w:w="5522" w:type="dxa"/>
          <w:trHeight w:val="27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141" w:rsidRPr="002469FE" w:rsidRDefault="00CF6141" w:rsidP="003F57CC">
            <w:pPr>
              <w:pStyle w:val="ac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6141" w:rsidRPr="002469FE" w:rsidRDefault="00CF6141" w:rsidP="0094190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9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0,89 кВт*2185 об/мин(120 Гц)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141" w:rsidRPr="002469FE" w:rsidRDefault="00CF6141" w:rsidP="0094190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F6141" w:rsidRPr="002469FE" w:rsidTr="003F57CC">
        <w:trPr>
          <w:gridAfter w:val="7"/>
          <w:wAfter w:w="5522" w:type="dxa"/>
          <w:trHeight w:val="27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141" w:rsidRPr="002469FE" w:rsidRDefault="00CF6141" w:rsidP="003F57CC">
            <w:pPr>
              <w:pStyle w:val="ac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6141" w:rsidRPr="002469FE" w:rsidRDefault="00CF6141" w:rsidP="0094190C">
            <w:pPr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2469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0,95 кВт*1500 об/мин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141" w:rsidRPr="002469FE" w:rsidRDefault="00CF6141" w:rsidP="0094190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F6141" w:rsidRPr="002469FE" w:rsidTr="003F57CC">
        <w:trPr>
          <w:gridAfter w:val="7"/>
          <w:wAfter w:w="5522" w:type="dxa"/>
          <w:trHeight w:val="27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141" w:rsidRPr="002469FE" w:rsidRDefault="00CF6141" w:rsidP="003F57CC">
            <w:pPr>
              <w:pStyle w:val="ac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6141" w:rsidRPr="002469FE" w:rsidRDefault="00CF6141" w:rsidP="0094190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9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 кВт*3000 об/мин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141" w:rsidRPr="002469FE" w:rsidRDefault="00CF6141" w:rsidP="0094190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69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F6141" w:rsidRPr="002469FE" w:rsidTr="003F57CC">
        <w:trPr>
          <w:gridAfter w:val="7"/>
          <w:wAfter w:w="5522" w:type="dxa"/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141" w:rsidRPr="002469FE" w:rsidRDefault="00CF6141" w:rsidP="003F57CC">
            <w:pPr>
              <w:pStyle w:val="ac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141" w:rsidRPr="002469FE" w:rsidRDefault="00CF6141" w:rsidP="0094190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9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 кВт*1500 об/мин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141" w:rsidRPr="002469FE" w:rsidRDefault="00CF6141" w:rsidP="0094190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69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F57CC" w:rsidRPr="002469FE" w:rsidTr="003F57CC">
        <w:trPr>
          <w:gridAfter w:val="7"/>
          <w:wAfter w:w="5522" w:type="dxa"/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7CC" w:rsidRPr="002469FE" w:rsidRDefault="003F57CC" w:rsidP="003F57CC">
            <w:pPr>
              <w:pStyle w:val="ac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7CC" w:rsidRPr="002469FE" w:rsidRDefault="003F57CC" w:rsidP="0094190C">
            <w:p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2469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 кВт*1300 об/мин (</w:t>
            </w:r>
            <w:r w:rsidRPr="002469F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Rosenberg)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7CC" w:rsidRPr="002469FE" w:rsidRDefault="003F57CC" w:rsidP="0094190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F6141" w:rsidRPr="002469FE" w:rsidTr="003F57CC">
        <w:trPr>
          <w:gridAfter w:val="7"/>
          <w:wAfter w:w="5522" w:type="dxa"/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141" w:rsidRPr="002469FE" w:rsidRDefault="00CF6141" w:rsidP="003F57CC">
            <w:pPr>
              <w:pStyle w:val="ac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6141" w:rsidRPr="002469FE" w:rsidRDefault="00CF6141" w:rsidP="0094190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9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 кВт*1000 об/мин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141" w:rsidRPr="002469FE" w:rsidRDefault="00CF6141" w:rsidP="0094190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F6141" w:rsidRPr="002469FE" w:rsidTr="003F57CC">
        <w:trPr>
          <w:gridAfter w:val="7"/>
          <w:wAfter w:w="5522" w:type="dxa"/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141" w:rsidRPr="002469FE" w:rsidRDefault="00CF6141" w:rsidP="003F57CC">
            <w:pPr>
              <w:pStyle w:val="ac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6141" w:rsidRPr="002469FE" w:rsidRDefault="00CF6141" w:rsidP="0094190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9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 кВт*1500 об/мин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141" w:rsidRPr="002469FE" w:rsidRDefault="00CF6141" w:rsidP="0094190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F6141" w:rsidRPr="002469FE" w:rsidTr="003F57CC">
        <w:trPr>
          <w:gridAfter w:val="7"/>
          <w:wAfter w:w="5522" w:type="dxa"/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141" w:rsidRPr="002469FE" w:rsidRDefault="00CF6141" w:rsidP="003F57CC">
            <w:pPr>
              <w:pStyle w:val="ac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6141" w:rsidRPr="002469FE" w:rsidRDefault="00CF6141" w:rsidP="0094190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9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</w:t>
            </w:r>
            <w:r w:rsidRPr="002469F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5</w:t>
            </w:r>
            <w:r w:rsidRPr="002469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кВт*3000 об/мин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141" w:rsidRPr="002469FE" w:rsidRDefault="00CF6141" w:rsidP="0094190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F6141" w:rsidRPr="002469FE" w:rsidTr="003F57CC">
        <w:trPr>
          <w:gridAfter w:val="7"/>
          <w:wAfter w:w="5522" w:type="dxa"/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141" w:rsidRPr="002469FE" w:rsidRDefault="00CF6141" w:rsidP="003F57CC">
            <w:pPr>
              <w:pStyle w:val="ac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6141" w:rsidRPr="002469FE" w:rsidRDefault="00CF6141" w:rsidP="0094190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9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</w:t>
            </w:r>
            <w:r w:rsidRPr="002469F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5</w:t>
            </w:r>
            <w:r w:rsidRPr="002469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кВт*1500 об/мин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141" w:rsidRPr="002469FE" w:rsidRDefault="00CF6141" w:rsidP="0094190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F6141" w:rsidRPr="002469FE" w:rsidTr="003F57CC">
        <w:trPr>
          <w:gridAfter w:val="7"/>
          <w:wAfter w:w="5522" w:type="dxa"/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141" w:rsidRPr="002469FE" w:rsidRDefault="00CF6141" w:rsidP="003F57CC">
            <w:pPr>
              <w:pStyle w:val="ac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6141" w:rsidRPr="002469FE" w:rsidRDefault="00CF6141" w:rsidP="0094190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9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 кВт*1500 об/мин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141" w:rsidRPr="002469FE" w:rsidRDefault="00CF6141" w:rsidP="0094190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F6141" w:rsidRPr="002469FE" w:rsidTr="003F57CC">
        <w:trPr>
          <w:gridAfter w:val="7"/>
          <w:wAfter w:w="5522" w:type="dxa"/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141" w:rsidRPr="002469FE" w:rsidRDefault="00CF6141" w:rsidP="003F57CC">
            <w:pPr>
              <w:pStyle w:val="ac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141" w:rsidRPr="002469FE" w:rsidRDefault="00CF6141" w:rsidP="0094190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9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 кВт*3000 об/мин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141" w:rsidRPr="002469FE" w:rsidRDefault="00CF6141" w:rsidP="0094190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69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F6141" w:rsidRPr="002469FE" w:rsidTr="003F57CC">
        <w:trPr>
          <w:gridAfter w:val="7"/>
          <w:wAfter w:w="5522" w:type="dxa"/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141" w:rsidRPr="002469FE" w:rsidRDefault="00CF6141" w:rsidP="003F57CC">
            <w:pPr>
              <w:pStyle w:val="ac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141" w:rsidRPr="002469FE" w:rsidRDefault="00CF6141" w:rsidP="0094190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9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 кВт*1500 об/мин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141" w:rsidRPr="002469FE" w:rsidRDefault="00CF6141" w:rsidP="0094190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69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F6141" w:rsidRPr="002469FE" w:rsidTr="003F57CC">
        <w:trPr>
          <w:gridAfter w:val="7"/>
          <w:wAfter w:w="5522" w:type="dxa"/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141" w:rsidRPr="002469FE" w:rsidRDefault="00CF6141" w:rsidP="003F57CC">
            <w:pPr>
              <w:pStyle w:val="ac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141" w:rsidRPr="002469FE" w:rsidRDefault="00CF6141" w:rsidP="0094190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9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 кВт*1000 об/мин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141" w:rsidRPr="002469FE" w:rsidRDefault="00CF6141" w:rsidP="0094190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69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F6141" w:rsidRPr="002469FE" w:rsidTr="003F57CC">
        <w:trPr>
          <w:gridAfter w:val="7"/>
          <w:wAfter w:w="5522" w:type="dxa"/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141" w:rsidRPr="002469FE" w:rsidRDefault="00CF6141" w:rsidP="003F57CC">
            <w:pPr>
              <w:pStyle w:val="ac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141" w:rsidRPr="002469FE" w:rsidRDefault="00CF6141" w:rsidP="0094190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9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 кВт*750 об/мин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141" w:rsidRPr="002469FE" w:rsidRDefault="00CF6141" w:rsidP="0094190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69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F6141" w:rsidRPr="002469FE" w:rsidTr="003F57CC">
        <w:trPr>
          <w:gridAfter w:val="7"/>
          <w:wAfter w:w="5522" w:type="dxa"/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141" w:rsidRPr="002469FE" w:rsidRDefault="00CF6141" w:rsidP="003F57CC">
            <w:pPr>
              <w:pStyle w:val="ac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6141" w:rsidRPr="002469FE" w:rsidRDefault="00CF6141" w:rsidP="0094190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9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1,85 кВт*1500 об/мин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141" w:rsidRPr="002469FE" w:rsidRDefault="00CF6141" w:rsidP="0094190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F6141" w:rsidRPr="002469FE" w:rsidTr="003F57CC">
        <w:trPr>
          <w:gridAfter w:val="7"/>
          <w:wAfter w:w="5522" w:type="dxa"/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141" w:rsidRPr="002469FE" w:rsidRDefault="00CF6141" w:rsidP="003F57CC">
            <w:pPr>
              <w:pStyle w:val="ac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6141" w:rsidRPr="002469FE" w:rsidRDefault="00CF6141" w:rsidP="0094190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9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1,97 кВт*3000 об/мин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141" w:rsidRPr="002469FE" w:rsidRDefault="00CF6141" w:rsidP="0094190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F6141" w:rsidRPr="002469FE" w:rsidTr="003F57CC">
        <w:trPr>
          <w:gridAfter w:val="7"/>
          <w:wAfter w:w="5522" w:type="dxa"/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141" w:rsidRPr="002469FE" w:rsidRDefault="00CF6141" w:rsidP="003F57CC">
            <w:pPr>
              <w:pStyle w:val="ac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6141" w:rsidRPr="002469FE" w:rsidRDefault="00CF6141" w:rsidP="0094190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9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1,97 кВт*1500 об/мин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141" w:rsidRPr="002469FE" w:rsidRDefault="00CF6141" w:rsidP="0094190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F6141" w:rsidRPr="002469FE" w:rsidTr="003F57CC">
        <w:trPr>
          <w:gridAfter w:val="7"/>
          <w:wAfter w:w="5522" w:type="dxa"/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141" w:rsidRPr="002469FE" w:rsidRDefault="00CF6141" w:rsidP="003F57CC">
            <w:pPr>
              <w:pStyle w:val="ac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6141" w:rsidRPr="002469FE" w:rsidRDefault="00CF6141" w:rsidP="0094190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9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 кВт*1500 об/мин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141" w:rsidRPr="002469FE" w:rsidRDefault="00CF6141" w:rsidP="0094190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A755D" w:rsidRPr="002469FE" w:rsidTr="003F57CC">
        <w:trPr>
          <w:gridAfter w:val="7"/>
          <w:wAfter w:w="5522" w:type="dxa"/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55D" w:rsidRPr="002469FE" w:rsidRDefault="009A755D" w:rsidP="003F57CC">
            <w:pPr>
              <w:pStyle w:val="ac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755D" w:rsidRPr="002469FE" w:rsidRDefault="009A755D" w:rsidP="009A755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9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 кВт*950 об/мин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55D" w:rsidRPr="002469FE" w:rsidRDefault="009A755D" w:rsidP="0094190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F6141" w:rsidRPr="002469FE" w:rsidTr="003F57CC">
        <w:trPr>
          <w:gridAfter w:val="7"/>
          <w:wAfter w:w="5522" w:type="dxa"/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141" w:rsidRPr="002469FE" w:rsidRDefault="00CF6141" w:rsidP="003F57CC">
            <w:pPr>
              <w:pStyle w:val="ac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141" w:rsidRPr="002469FE" w:rsidRDefault="00CF6141" w:rsidP="0094190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9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2,2 кВт*3000 об/мин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141" w:rsidRPr="002469FE" w:rsidRDefault="00CF6141" w:rsidP="0094190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69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F6141" w:rsidRPr="002469FE" w:rsidTr="003F57CC">
        <w:trPr>
          <w:gridAfter w:val="7"/>
          <w:wAfter w:w="5522" w:type="dxa"/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141" w:rsidRPr="002469FE" w:rsidRDefault="00CF6141" w:rsidP="003F57CC">
            <w:pPr>
              <w:pStyle w:val="ac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141" w:rsidRPr="002469FE" w:rsidRDefault="00CF6141" w:rsidP="0094190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9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2,2 кВт*1500 об/мин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141" w:rsidRPr="002469FE" w:rsidRDefault="00CF6141" w:rsidP="0094190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69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F6141" w:rsidRPr="002469FE" w:rsidTr="003F57CC">
        <w:trPr>
          <w:gridAfter w:val="7"/>
          <w:wAfter w:w="5522" w:type="dxa"/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141" w:rsidRPr="002469FE" w:rsidRDefault="00CF6141" w:rsidP="003F57CC">
            <w:pPr>
              <w:pStyle w:val="ac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141" w:rsidRPr="002469FE" w:rsidRDefault="00CF6141" w:rsidP="0094190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9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2,2 кВт*1000 об/мин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141" w:rsidRPr="002469FE" w:rsidRDefault="00CF6141" w:rsidP="0094190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69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F6141" w:rsidRPr="002469FE" w:rsidTr="003F57CC">
        <w:trPr>
          <w:gridAfter w:val="7"/>
          <w:wAfter w:w="5522" w:type="dxa"/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141" w:rsidRPr="002469FE" w:rsidRDefault="00CF6141" w:rsidP="003F57CC">
            <w:pPr>
              <w:pStyle w:val="ac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6141" w:rsidRPr="002469FE" w:rsidRDefault="00CF6141" w:rsidP="0094190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9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2,2 кВт*700 об/мин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141" w:rsidRPr="002469FE" w:rsidRDefault="00CF6141" w:rsidP="0094190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F6141" w:rsidRPr="002469FE" w:rsidTr="003F57CC">
        <w:trPr>
          <w:gridAfter w:val="7"/>
          <w:wAfter w:w="5522" w:type="dxa"/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141" w:rsidRPr="002469FE" w:rsidRDefault="00CF6141" w:rsidP="003F57CC">
            <w:pPr>
              <w:pStyle w:val="ac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141" w:rsidRPr="002469FE" w:rsidRDefault="00CF6141" w:rsidP="0094190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9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 кВт*3000 об/мин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141" w:rsidRPr="002469FE" w:rsidRDefault="00CF6141" w:rsidP="0094190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69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F6141" w:rsidRPr="002469FE" w:rsidTr="003F57CC">
        <w:trPr>
          <w:gridAfter w:val="7"/>
          <w:wAfter w:w="5522" w:type="dxa"/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141" w:rsidRPr="002469FE" w:rsidRDefault="00CF6141" w:rsidP="003F57CC">
            <w:pPr>
              <w:pStyle w:val="ac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141" w:rsidRPr="002469FE" w:rsidRDefault="00CF6141" w:rsidP="0094190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9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 кВт*1500 об/мин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141" w:rsidRPr="002469FE" w:rsidRDefault="00CF6141" w:rsidP="0094190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69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F6141" w:rsidRPr="002469FE" w:rsidTr="003F57CC">
        <w:trPr>
          <w:gridAfter w:val="7"/>
          <w:wAfter w:w="5522" w:type="dxa"/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141" w:rsidRPr="002469FE" w:rsidRDefault="00CF6141" w:rsidP="003F57CC">
            <w:pPr>
              <w:pStyle w:val="ac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141" w:rsidRPr="002469FE" w:rsidRDefault="00CF6141" w:rsidP="0094190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9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 кВт*1000 об/мин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141" w:rsidRPr="002469FE" w:rsidRDefault="00CF6141" w:rsidP="0094190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69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F6141" w:rsidRPr="002469FE" w:rsidTr="003F57CC">
        <w:trPr>
          <w:gridAfter w:val="7"/>
          <w:wAfter w:w="5522" w:type="dxa"/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141" w:rsidRPr="002469FE" w:rsidRDefault="00CF6141" w:rsidP="003F57CC">
            <w:pPr>
              <w:pStyle w:val="ac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141" w:rsidRPr="002469FE" w:rsidRDefault="00CF6141" w:rsidP="0094190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9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 кВт*750 об/мин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141" w:rsidRPr="002469FE" w:rsidRDefault="00CF6141" w:rsidP="0094190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69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F6141" w:rsidRPr="002469FE" w:rsidTr="003F57CC">
        <w:trPr>
          <w:gridAfter w:val="7"/>
          <w:wAfter w:w="5522" w:type="dxa"/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141" w:rsidRPr="002469FE" w:rsidRDefault="00CF6141" w:rsidP="003F57CC">
            <w:pPr>
              <w:pStyle w:val="ac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141" w:rsidRPr="002469FE" w:rsidRDefault="00CF6141" w:rsidP="0094190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9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4,0 кВт*3000 об/мин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141" w:rsidRPr="002469FE" w:rsidRDefault="00CF6141" w:rsidP="0094190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69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F6141" w:rsidRPr="002469FE" w:rsidTr="003F57CC">
        <w:trPr>
          <w:gridAfter w:val="7"/>
          <w:wAfter w:w="5522" w:type="dxa"/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141" w:rsidRPr="002469FE" w:rsidRDefault="00CF6141" w:rsidP="003F57CC">
            <w:pPr>
              <w:pStyle w:val="ac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141" w:rsidRPr="002469FE" w:rsidRDefault="00CF6141" w:rsidP="0094190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9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4,0 кВт*1500 об/мин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141" w:rsidRPr="002469FE" w:rsidRDefault="00CF6141" w:rsidP="0094190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69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F6141" w:rsidRPr="002469FE" w:rsidTr="003F57CC">
        <w:trPr>
          <w:gridAfter w:val="7"/>
          <w:wAfter w:w="5522" w:type="dxa"/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141" w:rsidRPr="002469FE" w:rsidRDefault="00CF6141" w:rsidP="003F57CC">
            <w:pPr>
              <w:pStyle w:val="ac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141" w:rsidRPr="002469FE" w:rsidRDefault="00CF6141" w:rsidP="0094190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9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4,0 кВт*1000 об/мин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141" w:rsidRPr="002469FE" w:rsidRDefault="00CF6141" w:rsidP="0094190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69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F6141" w:rsidRPr="002469FE" w:rsidTr="003F57CC">
        <w:trPr>
          <w:gridAfter w:val="7"/>
          <w:wAfter w:w="5522" w:type="dxa"/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141" w:rsidRPr="002469FE" w:rsidRDefault="00CF6141" w:rsidP="003F57CC">
            <w:pPr>
              <w:pStyle w:val="ac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6141" w:rsidRPr="002469FE" w:rsidRDefault="00CF6141" w:rsidP="0094190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9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 кВт*1500 об/мин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141" w:rsidRPr="002469FE" w:rsidRDefault="00CF6141" w:rsidP="0094190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F6141" w:rsidRPr="002469FE" w:rsidTr="003F57CC">
        <w:trPr>
          <w:gridAfter w:val="7"/>
          <w:wAfter w:w="5522" w:type="dxa"/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141" w:rsidRPr="002469FE" w:rsidRDefault="00CF6141" w:rsidP="003F57CC">
            <w:pPr>
              <w:pStyle w:val="ac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141" w:rsidRPr="002469FE" w:rsidRDefault="00CF6141" w:rsidP="0094190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9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5,5 кВт*3000 об/мин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141" w:rsidRPr="002469FE" w:rsidRDefault="00CF6141" w:rsidP="0094190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69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F6141" w:rsidRPr="002469FE" w:rsidTr="003F57CC">
        <w:trPr>
          <w:gridAfter w:val="7"/>
          <w:wAfter w:w="5522" w:type="dxa"/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141" w:rsidRPr="002469FE" w:rsidRDefault="00CF6141" w:rsidP="003F57CC">
            <w:pPr>
              <w:pStyle w:val="ac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141" w:rsidRPr="002469FE" w:rsidRDefault="00CF6141" w:rsidP="0094190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9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5,5 кВт*1500 об/мин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141" w:rsidRPr="002469FE" w:rsidRDefault="00CF6141" w:rsidP="0094190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69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F6141" w:rsidRPr="002469FE" w:rsidTr="003F57CC">
        <w:trPr>
          <w:gridAfter w:val="7"/>
          <w:wAfter w:w="5522" w:type="dxa"/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141" w:rsidRPr="002469FE" w:rsidRDefault="00CF6141" w:rsidP="003F57CC">
            <w:pPr>
              <w:pStyle w:val="ac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6141" w:rsidRPr="002469FE" w:rsidRDefault="00CF6141" w:rsidP="0094190C">
            <w:pPr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2469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5,5 кВт*1000 об/мин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141" w:rsidRPr="002469FE" w:rsidRDefault="00CF6141" w:rsidP="0094190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F6141" w:rsidRPr="002469FE" w:rsidTr="003F57CC">
        <w:trPr>
          <w:gridAfter w:val="7"/>
          <w:wAfter w:w="5522" w:type="dxa"/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141" w:rsidRPr="002469FE" w:rsidRDefault="00CF6141" w:rsidP="003F57CC">
            <w:pPr>
              <w:pStyle w:val="ac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141" w:rsidRPr="002469FE" w:rsidRDefault="00CF6141" w:rsidP="0094190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9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5,5 кВт*750 об/мин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141" w:rsidRPr="002469FE" w:rsidRDefault="00CF6141" w:rsidP="0094190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69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F6141" w:rsidRPr="002469FE" w:rsidTr="003F57CC">
        <w:trPr>
          <w:gridAfter w:val="7"/>
          <w:wAfter w:w="5522" w:type="dxa"/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141" w:rsidRPr="002469FE" w:rsidRDefault="00CF6141" w:rsidP="003F57CC">
            <w:pPr>
              <w:pStyle w:val="ac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6141" w:rsidRPr="002469FE" w:rsidRDefault="00CF6141" w:rsidP="0094190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9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6,0 кВт*1500 об/мин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141" w:rsidRPr="002469FE" w:rsidRDefault="00CF6141" w:rsidP="0094190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F6141" w:rsidRPr="002469FE" w:rsidTr="003F57CC">
        <w:trPr>
          <w:gridAfter w:val="7"/>
          <w:wAfter w:w="5522" w:type="dxa"/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141" w:rsidRPr="002469FE" w:rsidRDefault="00CF6141" w:rsidP="003F57CC">
            <w:pPr>
              <w:pStyle w:val="ac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6141" w:rsidRPr="002469FE" w:rsidRDefault="00CF6141" w:rsidP="0094190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9FE">
              <w:rPr>
                <w:rFonts w:ascii="Times New Roman" w:hAnsi="Times New Roman" w:cs="Times New Roman"/>
                <w:color w:val="000000"/>
              </w:rPr>
              <w:t xml:space="preserve">7,2 кВт </w:t>
            </w:r>
            <w:r w:rsidRPr="002469FE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2469FE">
              <w:rPr>
                <w:rFonts w:ascii="Times New Roman" w:hAnsi="Times New Roman" w:cs="Times New Roman"/>
                <w:color w:val="000000"/>
              </w:rPr>
              <w:t xml:space="preserve">2300 об/мин </w:t>
            </w:r>
            <w:r w:rsidR="009A755D" w:rsidRPr="002469FE">
              <w:rPr>
                <w:rFonts w:ascii="Times New Roman" w:hAnsi="Times New Roman" w:cs="Times New Roman"/>
                <w:color w:val="000000"/>
              </w:rPr>
              <w:t>(</w:t>
            </w:r>
            <w:r w:rsidRPr="002469FE">
              <w:rPr>
                <w:rFonts w:ascii="Times New Roman" w:hAnsi="Times New Roman" w:cs="Times New Roman"/>
                <w:color w:val="000000"/>
              </w:rPr>
              <w:t>120</w:t>
            </w:r>
            <w:proofErr w:type="spellStart"/>
            <w:r w:rsidR="009A755D" w:rsidRPr="002469FE">
              <w:rPr>
                <w:rFonts w:ascii="Times New Roman" w:hAnsi="Times New Roman" w:cs="Times New Roman"/>
                <w:color w:val="000000"/>
                <w:lang w:val="en-US"/>
              </w:rPr>
              <w:t>Гц</w:t>
            </w:r>
            <w:proofErr w:type="spellEnd"/>
            <w:r w:rsidR="009A755D" w:rsidRPr="002469FE">
              <w:rPr>
                <w:rFonts w:ascii="Times New Roman" w:hAnsi="Times New Roman" w:cs="Times New Roman"/>
                <w:color w:val="000000"/>
                <w:lang w:val="en-US"/>
              </w:rPr>
              <w:t>)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141" w:rsidRPr="002469FE" w:rsidRDefault="00CF6141" w:rsidP="0094190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F6141" w:rsidRPr="002469FE" w:rsidTr="003F57CC">
        <w:trPr>
          <w:gridAfter w:val="7"/>
          <w:wAfter w:w="5522" w:type="dxa"/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141" w:rsidRPr="002469FE" w:rsidRDefault="00CF6141" w:rsidP="003F57CC">
            <w:pPr>
              <w:pStyle w:val="ac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141" w:rsidRPr="002469FE" w:rsidRDefault="00CF6141" w:rsidP="0094190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9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7,5 кВт*3000 об/мин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141" w:rsidRPr="002469FE" w:rsidRDefault="00CF6141" w:rsidP="0094190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69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F6141" w:rsidRPr="002469FE" w:rsidTr="003F57CC">
        <w:trPr>
          <w:gridAfter w:val="7"/>
          <w:wAfter w:w="5522" w:type="dxa"/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141" w:rsidRPr="002469FE" w:rsidRDefault="00CF6141" w:rsidP="003F57CC">
            <w:pPr>
              <w:pStyle w:val="ac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141" w:rsidRPr="002469FE" w:rsidRDefault="00CF6141" w:rsidP="0094190C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469F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7,5 кВт*1500 об/мин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141" w:rsidRPr="002469FE" w:rsidRDefault="00CF6141" w:rsidP="0094190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69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F6141" w:rsidRPr="002469FE" w:rsidTr="003F57CC">
        <w:trPr>
          <w:gridAfter w:val="7"/>
          <w:wAfter w:w="5522" w:type="dxa"/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141" w:rsidRPr="002469FE" w:rsidRDefault="00CF6141" w:rsidP="003F57CC">
            <w:pPr>
              <w:pStyle w:val="ac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141" w:rsidRPr="002469FE" w:rsidRDefault="00CF6141" w:rsidP="0094190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9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7,5 кВт*1000 об/мин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141" w:rsidRPr="002469FE" w:rsidRDefault="00CF6141" w:rsidP="0094190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69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F6141" w:rsidRPr="002469FE" w:rsidTr="003F57CC">
        <w:trPr>
          <w:gridAfter w:val="7"/>
          <w:wAfter w:w="5522" w:type="dxa"/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141" w:rsidRPr="002469FE" w:rsidRDefault="00CF6141" w:rsidP="003F57CC">
            <w:pPr>
              <w:pStyle w:val="ac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6141" w:rsidRPr="002469FE" w:rsidRDefault="00CF6141" w:rsidP="0094190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9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7,5 кВт* 750 об/мин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141" w:rsidRPr="002469FE" w:rsidRDefault="00CF6141" w:rsidP="0094190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F6141" w:rsidRPr="002469FE" w:rsidTr="003F57CC">
        <w:trPr>
          <w:gridAfter w:val="7"/>
          <w:wAfter w:w="5522" w:type="dxa"/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141" w:rsidRPr="002469FE" w:rsidRDefault="00CF6141" w:rsidP="003F57CC">
            <w:pPr>
              <w:pStyle w:val="ac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6141" w:rsidRPr="002469FE" w:rsidRDefault="00CF6141" w:rsidP="009A755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9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9,2 кВт*</w:t>
            </w:r>
            <w:r w:rsidR="009A755D" w:rsidRPr="002469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2920</w:t>
            </w:r>
            <w:r w:rsidRPr="002469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об/мин</w:t>
            </w:r>
            <w:r w:rsidR="009A755D" w:rsidRPr="002469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141" w:rsidRPr="002469FE" w:rsidRDefault="00CF6141" w:rsidP="0094190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A755D" w:rsidRPr="002469FE" w:rsidTr="003F57CC">
        <w:trPr>
          <w:gridAfter w:val="7"/>
          <w:wAfter w:w="5522" w:type="dxa"/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55D" w:rsidRPr="002469FE" w:rsidRDefault="009A755D" w:rsidP="003F57CC">
            <w:pPr>
              <w:pStyle w:val="ac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755D" w:rsidRPr="002469FE" w:rsidRDefault="009A755D" w:rsidP="009A755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9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9,2 кВт*2316 об/мин 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55D" w:rsidRPr="002469FE" w:rsidRDefault="009A755D" w:rsidP="0094190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F6141" w:rsidRPr="002469FE" w:rsidTr="003F57CC">
        <w:trPr>
          <w:gridAfter w:val="7"/>
          <w:wAfter w:w="5522" w:type="dxa"/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141" w:rsidRPr="002469FE" w:rsidRDefault="00CF6141" w:rsidP="003F57CC">
            <w:pPr>
              <w:pStyle w:val="ac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6141" w:rsidRPr="002469FE" w:rsidRDefault="00CF6141" w:rsidP="009A755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9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9,6 кВт* </w:t>
            </w:r>
            <w:r w:rsidR="009A755D" w:rsidRPr="002469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1500</w:t>
            </w:r>
            <w:r w:rsidRPr="002469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об/мин</w:t>
            </w:r>
            <w:r w:rsidR="009A755D" w:rsidRPr="002469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1500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141" w:rsidRPr="002469FE" w:rsidRDefault="00CF6141" w:rsidP="0094190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F6141" w:rsidRPr="002469FE" w:rsidTr="003F57CC">
        <w:trPr>
          <w:gridAfter w:val="7"/>
          <w:wAfter w:w="5522" w:type="dxa"/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141" w:rsidRPr="002469FE" w:rsidRDefault="00CF6141" w:rsidP="003F57CC">
            <w:pPr>
              <w:pStyle w:val="ac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6141" w:rsidRPr="002469FE" w:rsidRDefault="00CF6141" w:rsidP="0094190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9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кВт*750 об/мин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141" w:rsidRPr="002469FE" w:rsidRDefault="00CF6141" w:rsidP="0094190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F6141" w:rsidRPr="002469FE" w:rsidTr="003F57CC">
        <w:trPr>
          <w:gridAfter w:val="7"/>
          <w:wAfter w:w="5522" w:type="dxa"/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141" w:rsidRPr="002469FE" w:rsidRDefault="00CF6141" w:rsidP="003F57CC">
            <w:pPr>
              <w:pStyle w:val="ac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141" w:rsidRPr="002469FE" w:rsidRDefault="00CF6141" w:rsidP="0094190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9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11,0 кВт*3000 об/мин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141" w:rsidRPr="002469FE" w:rsidRDefault="00CF6141" w:rsidP="0094190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69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F6141" w:rsidRPr="002469FE" w:rsidTr="003F57CC">
        <w:trPr>
          <w:gridAfter w:val="7"/>
          <w:wAfter w:w="5522" w:type="dxa"/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141" w:rsidRPr="002469FE" w:rsidRDefault="00CF6141" w:rsidP="003F57CC">
            <w:pPr>
              <w:pStyle w:val="ac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141" w:rsidRPr="002469FE" w:rsidRDefault="00CF6141" w:rsidP="0094190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9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11,0 кВт*1500 об/мин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141" w:rsidRPr="002469FE" w:rsidRDefault="00CF6141" w:rsidP="0094190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69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F6141" w:rsidRPr="002469FE" w:rsidTr="003F57CC">
        <w:trPr>
          <w:gridAfter w:val="7"/>
          <w:wAfter w:w="5522" w:type="dxa"/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141" w:rsidRPr="002469FE" w:rsidRDefault="00CF6141" w:rsidP="003F57CC">
            <w:pPr>
              <w:pStyle w:val="ac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141" w:rsidRPr="002469FE" w:rsidRDefault="00CF6141" w:rsidP="0094190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9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11,0 кВт*750 об/мин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141" w:rsidRPr="002469FE" w:rsidRDefault="00CF6141" w:rsidP="0094190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69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F6141" w:rsidRPr="002469FE" w:rsidTr="003F57CC">
        <w:trPr>
          <w:gridAfter w:val="7"/>
          <w:wAfter w:w="5522" w:type="dxa"/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141" w:rsidRPr="002469FE" w:rsidRDefault="00CF6141" w:rsidP="003F57CC">
            <w:pPr>
              <w:pStyle w:val="ac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141" w:rsidRPr="002469FE" w:rsidRDefault="00CF6141" w:rsidP="0094190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9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15,0 кВт*3000 об/мин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141" w:rsidRPr="002469FE" w:rsidRDefault="00CF6141" w:rsidP="0094190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69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F6141" w:rsidRPr="002469FE" w:rsidTr="003F57CC">
        <w:trPr>
          <w:gridAfter w:val="7"/>
          <w:wAfter w:w="5522" w:type="dxa"/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141" w:rsidRPr="002469FE" w:rsidRDefault="00CF6141" w:rsidP="003F57CC">
            <w:pPr>
              <w:pStyle w:val="ac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141" w:rsidRPr="002469FE" w:rsidRDefault="00CF6141" w:rsidP="0094190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9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15,0 кВт*1500 об/мин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141" w:rsidRPr="002469FE" w:rsidRDefault="00CF6141" w:rsidP="0094190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69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F6141" w:rsidRPr="002469FE" w:rsidTr="003F57CC">
        <w:trPr>
          <w:gridAfter w:val="7"/>
          <w:wAfter w:w="5522" w:type="dxa"/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141" w:rsidRPr="002469FE" w:rsidRDefault="00CF6141" w:rsidP="003F57CC">
            <w:pPr>
              <w:pStyle w:val="ac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141" w:rsidRPr="002469FE" w:rsidRDefault="00CF6141" w:rsidP="0094190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9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15,0 кВт*1000 об/мин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141" w:rsidRPr="002469FE" w:rsidRDefault="00CF6141" w:rsidP="0094190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69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F6141" w:rsidRPr="002469FE" w:rsidTr="003F57CC">
        <w:trPr>
          <w:gridAfter w:val="7"/>
          <w:wAfter w:w="5522" w:type="dxa"/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141" w:rsidRPr="002469FE" w:rsidRDefault="00CF6141" w:rsidP="003F57CC">
            <w:pPr>
              <w:pStyle w:val="ac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141" w:rsidRPr="002469FE" w:rsidRDefault="00CF6141" w:rsidP="0094190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9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15,0 кВт*750 об/мин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141" w:rsidRPr="002469FE" w:rsidRDefault="00CF6141" w:rsidP="0094190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69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F6141" w:rsidRPr="002469FE" w:rsidTr="003F57CC">
        <w:trPr>
          <w:gridAfter w:val="7"/>
          <w:wAfter w:w="5522" w:type="dxa"/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141" w:rsidRPr="002469FE" w:rsidRDefault="00CF6141" w:rsidP="003F57CC">
            <w:pPr>
              <w:pStyle w:val="ac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141" w:rsidRPr="002469FE" w:rsidRDefault="00CF6141" w:rsidP="0094190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9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18,5 кВт*3000 об/мин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141" w:rsidRPr="002469FE" w:rsidRDefault="00CF6141" w:rsidP="0094190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69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F6141" w:rsidRPr="002469FE" w:rsidTr="003F57CC">
        <w:trPr>
          <w:gridAfter w:val="7"/>
          <w:wAfter w:w="5522" w:type="dxa"/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141" w:rsidRPr="002469FE" w:rsidRDefault="00CF6141" w:rsidP="003F57CC">
            <w:pPr>
              <w:pStyle w:val="ac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141" w:rsidRPr="002469FE" w:rsidRDefault="00CF6141" w:rsidP="0094190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9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18,5 кВт*1500 об/мин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141" w:rsidRPr="002469FE" w:rsidRDefault="00CF6141" w:rsidP="0094190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69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F6141" w:rsidRPr="002469FE" w:rsidTr="003F57CC">
        <w:trPr>
          <w:gridAfter w:val="7"/>
          <w:wAfter w:w="5522" w:type="dxa"/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141" w:rsidRPr="002469FE" w:rsidRDefault="00CF6141" w:rsidP="003F57CC">
            <w:pPr>
              <w:pStyle w:val="ac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141" w:rsidRPr="002469FE" w:rsidRDefault="00CF6141" w:rsidP="0094190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9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18,5 кВт*1000 об/мин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141" w:rsidRPr="002469FE" w:rsidRDefault="00CF6141" w:rsidP="0094190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69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F6141" w:rsidRPr="002469FE" w:rsidTr="003F57CC">
        <w:trPr>
          <w:gridAfter w:val="7"/>
          <w:wAfter w:w="5522" w:type="dxa"/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141" w:rsidRPr="002469FE" w:rsidRDefault="00CF6141" w:rsidP="003F57CC">
            <w:pPr>
              <w:pStyle w:val="ac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141" w:rsidRPr="002469FE" w:rsidRDefault="00CF6141" w:rsidP="0094190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9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22,0 кВт*3000 об/мин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141" w:rsidRPr="002469FE" w:rsidRDefault="00CF6141" w:rsidP="0094190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69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F6141" w:rsidRPr="002469FE" w:rsidTr="003F57CC">
        <w:trPr>
          <w:gridAfter w:val="7"/>
          <w:wAfter w:w="5522" w:type="dxa"/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141" w:rsidRPr="002469FE" w:rsidRDefault="00CF6141" w:rsidP="003F57CC">
            <w:pPr>
              <w:pStyle w:val="ac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141" w:rsidRPr="002469FE" w:rsidRDefault="00CF6141" w:rsidP="0094190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9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22,0 кВт*1500 об/мин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141" w:rsidRPr="002469FE" w:rsidRDefault="00CF6141" w:rsidP="0094190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69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F6141" w:rsidRPr="002469FE" w:rsidTr="003F57CC">
        <w:trPr>
          <w:gridAfter w:val="7"/>
          <w:wAfter w:w="5522" w:type="dxa"/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141" w:rsidRPr="002469FE" w:rsidRDefault="00CF6141" w:rsidP="003F57CC">
            <w:pPr>
              <w:pStyle w:val="ac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141" w:rsidRPr="002469FE" w:rsidRDefault="00CF6141" w:rsidP="0094190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9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22,0 кВт*1000 об/мин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141" w:rsidRPr="002469FE" w:rsidRDefault="00CF6141" w:rsidP="0094190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69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F6141" w:rsidRPr="002469FE" w:rsidTr="003F57CC">
        <w:trPr>
          <w:gridAfter w:val="7"/>
          <w:wAfter w:w="5522" w:type="dxa"/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141" w:rsidRPr="002469FE" w:rsidRDefault="00CF6141" w:rsidP="003F57CC">
            <w:pPr>
              <w:pStyle w:val="ac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141" w:rsidRPr="002469FE" w:rsidRDefault="00CF6141" w:rsidP="0094190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9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22,0 кВт*750 об/мин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141" w:rsidRPr="002469FE" w:rsidRDefault="00CF6141" w:rsidP="0094190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69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F6141" w:rsidRPr="002469FE" w:rsidTr="003F57CC">
        <w:trPr>
          <w:gridAfter w:val="7"/>
          <w:wAfter w:w="5522" w:type="dxa"/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141" w:rsidRPr="002469FE" w:rsidRDefault="00CF6141" w:rsidP="003F57CC">
            <w:pPr>
              <w:pStyle w:val="ac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6141" w:rsidRPr="002469FE" w:rsidRDefault="00CF6141" w:rsidP="0094190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9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22,0 кВт*690 об/мин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141" w:rsidRPr="002469FE" w:rsidRDefault="00CF6141" w:rsidP="0094190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F6141" w:rsidRPr="002469FE" w:rsidTr="003F57CC">
        <w:trPr>
          <w:gridAfter w:val="7"/>
          <w:wAfter w:w="5522" w:type="dxa"/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141" w:rsidRPr="002469FE" w:rsidRDefault="00CF6141" w:rsidP="003F57CC">
            <w:pPr>
              <w:pStyle w:val="ac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141" w:rsidRPr="002469FE" w:rsidRDefault="00CF6141" w:rsidP="0094190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9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30,0 кВт*3000 об/мин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141" w:rsidRPr="002469FE" w:rsidRDefault="00CF6141" w:rsidP="0094190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69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F6141" w:rsidRPr="002469FE" w:rsidTr="003F57CC">
        <w:trPr>
          <w:gridAfter w:val="7"/>
          <w:wAfter w:w="5522" w:type="dxa"/>
          <w:trHeight w:val="25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141" w:rsidRPr="002469FE" w:rsidRDefault="00CF6141" w:rsidP="003F57CC">
            <w:pPr>
              <w:pStyle w:val="ac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141" w:rsidRPr="002469FE" w:rsidRDefault="00CF6141" w:rsidP="0094190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9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30,0 кВт*1500 об/мин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141" w:rsidRPr="002469FE" w:rsidRDefault="00CF6141" w:rsidP="0094190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69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A755D" w:rsidRPr="002469FE" w:rsidTr="003F57CC">
        <w:trPr>
          <w:gridAfter w:val="7"/>
          <w:wAfter w:w="5522" w:type="dxa"/>
          <w:trHeight w:val="25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55D" w:rsidRPr="002469FE" w:rsidRDefault="009A755D" w:rsidP="003F57CC">
            <w:pPr>
              <w:pStyle w:val="ac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755D" w:rsidRPr="002469FE" w:rsidRDefault="009A755D" w:rsidP="0094190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9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37,0 кВт*3000 об/мин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55D" w:rsidRPr="002469FE" w:rsidRDefault="009A755D" w:rsidP="0094190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F6141" w:rsidRPr="002469FE" w:rsidTr="003F57CC">
        <w:trPr>
          <w:gridAfter w:val="7"/>
          <w:wAfter w:w="5522" w:type="dxa"/>
          <w:trHeight w:val="24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141" w:rsidRPr="002469FE" w:rsidRDefault="00CF6141" w:rsidP="003F57CC">
            <w:pPr>
              <w:pStyle w:val="ac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141" w:rsidRPr="002469FE" w:rsidRDefault="00CF6141" w:rsidP="0094190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9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37,0 кВт*1500 об/мин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141" w:rsidRPr="002469FE" w:rsidRDefault="00CF6141" w:rsidP="0094190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69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F6141" w:rsidRPr="002469FE" w:rsidTr="003F57CC">
        <w:trPr>
          <w:gridAfter w:val="7"/>
          <w:wAfter w:w="5522" w:type="dxa"/>
          <w:trHeight w:val="33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141" w:rsidRPr="002469FE" w:rsidRDefault="00CF6141" w:rsidP="003F57CC">
            <w:pPr>
              <w:pStyle w:val="ac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6141" w:rsidRPr="002469FE" w:rsidRDefault="00CF6141" w:rsidP="0094190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9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37,0 кВт*1000 об/мин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141" w:rsidRPr="002469FE" w:rsidRDefault="00CF6141" w:rsidP="0094190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F6141" w:rsidRPr="002469FE" w:rsidTr="003F57CC">
        <w:trPr>
          <w:gridAfter w:val="7"/>
          <w:wAfter w:w="5522" w:type="dxa"/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141" w:rsidRPr="002469FE" w:rsidRDefault="00CF6141" w:rsidP="003F57CC">
            <w:pPr>
              <w:pStyle w:val="ac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141" w:rsidRPr="002469FE" w:rsidRDefault="00CF6141" w:rsidP="0094190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9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45,0 кВт*1500 об/мин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141" w:rsidRPr="002469FE" w:rsidRDefault="00CF6141" w:rsidP="0094190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69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F6141" w:rsidRPr="002469FE" w:rsidTr="003F57CC">
        <w:trPr>
          <w:gridAfter w:val="7"/>
          <w:wAfter w:w="5522" w:type="dxa"/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141" w:rsidRPr="002469FE" w:rsidRDefault="00CF6141" w:rsidP="003F57CC">
            <w:pPr>
              <w:pStyle w:val="ac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6141" w:rsidRPr="002469FE" w:rsidRDefault="00CF6141" w:rsidP="0094190C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469F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45,0 кВт*1000 об/мин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141" w:rsidRPr="002469FE" w:rsidRDefault="00CF6141" w:rsidP="0094190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F6141" w:rsidRPr="002469FE" w:rsidTr="003F57CC">
        <w:trPr>
          <w:gridAfter w:val="7"/>
          <w:wAfter w:w="5522" w:type="dxa"/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141" w:rsidRPr="002469FE" w:rsidRDefault="00CF6141" w:rsidP="003F57CC">
            <w:pPr>
              <w:pStyle w:val="ac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6141" w:rsidRPr="002469FE" w:rsidRDefault="00CF6141" w:rsidP="0094190C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469F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45,0 кВт*750 об/мин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141" w:rsidRPr="002469FE" w:rsidRDefault="00CF6141" w:rsidP="0094190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F6141" w:rsidRPr="002469FE" w:rsidTr="003F57CC">
        <w:trPr>
          <w:gridAfter w:val="7"/>
          <w:wAfter w:w="5522" w:type="dxa"/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141" w:rsidRPr="002469FE" w:rsidRDefault="00CF6141" w:rsidP="003F57CC">
            <w:pPr>
              <w:pStyle w:val="ac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141" w:rsidRPr="002469FE" w:rsidRDefault="00CF6141" w:rsidP="0094190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9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55,0 кВт*3000 об/мин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141" w:rsidRPr="002469FE" w:rsidRDefault="00CF6141" w:rsidP="0094190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69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F6141" w:rsidRPr="002469FE" w:rsidTr="003F57CC">
        <w:trPr>
          <w:gridAfter w:val="7"/>
          <w:wAfter w:w="5522" w:type="dxa"/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141" w:rsidRPr="002469FE" w:rsidRDefault="00CF6141" w:rsidP="003F57CC">
            <w:pPr>
              <w:pStyle w:val="ac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141" w:rsidRPr="002469FE" w:rsidRDefault="00CF6141" w:rsidP="0094190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9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55,0 кВт*1500 об/мин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141" w:rsidRPr="002469FE" w:rsidRDefault="00CF6141" w:rsidP="0094190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69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F6141" w:rsidRPr="002469FE" w:rsidTr="003F57CC">
        <w:trPr>
          <w:gridAfter w:val="7"/>
          <w:wAfter w:w="5522" w:type="dxa"/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141" w:rsidRPr="002469FE" w:rsidRDefault="00CF6141" w:rsidP="003F57CC">
            <w:pPr>
              <w:pStyle w:val="ac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6141" w:rsidRPr="002469FE" w:rsidRDefault="00CF6141" w:rsidP="0094190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9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55,0 кВт*1000 об/мин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141" w:rsidRPr="002469FE" w:rsidRDefault="00CF6141" w:rsidP="0094190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F6141" w:rsidRPr="002469FE" w:rsidTr="003F57CC">
        <w:trPr>
          <w:gridAfter w:val="7"/>
          <w:wAfter w:w="5522" w:type="dxa"/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141" w:rsidRPr="002469FE" w:rsidRDefault="00CF6141" w:rsidP="003F57CC">
            <w:pPr>
              <w:pStyle w:val="ac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6141" w:rsidRPr="002469FE" w:rsidRDefault="00CF6141" w:rsidP="0094190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9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55,0 кВт*750 </w:t>
            </w:r>
            <w:r w:rsidR="003F57CC" w:rsidRPr="002469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(715) </w:t>
            </w:r>
            <w:r w:rsidRPr="002469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об/мин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141" w:rsidRPr="002469FE" w:rsidRDefault="00CF6141" w:rsidP="0094190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F6141" w:rsidRPr="002469FE" w:rsidTr="003F57CC">
        <w:trPr>
          <w:gridAfter w:val="7"/>
          <w:wAfter w:w="5522" w:type="dxa"/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141" w:rsidRPr="002469FE" w:rsidRDefault="00CF6141" w:rsidP="003F57CC">
            <w:pPr>
              <w:pStyle w:val="ac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141" w:rsidRPr="002469FE" w:rsidRDefault="00CF6141" w:rsidP="0094190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9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75,0кВт* 1500 об/мин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141" w:rsidRPr="002469FE" w:rsidRDefault="00CF6141" w:rsidP="0094190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69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F6141" w:rsidRPr="002469FE" w:rsidTr="003F57CC">
        <w:trPr>
          <w:gridAfter w:val="7"/>
          <w:wAfter w:w="5522" w:type="dxa"/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141" w:rsidRPr="002469FE" w:rsidRDefault="00CF6141" w:rsidP="003F57CC">
            <w:pPr>
              <w:pStyle w:val="ac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141" w:rsidRPr="002469FE" w:rsidRDefault="00CF6141" w:rsidP="0094190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9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75,0кВт* 1000 об/мин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141" w:rsidRPr="002469FE" w:rsidRDefault="00CF6141" w:rsidP="0094190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69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F6141" w:rsidRPr="002469FE" w:rsidTr="003F57CC">
        <w:trPr>
          <w:gridAfter w:val="7"/>
          <w:wAfter w:w="5522" w:type="dxa"/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141" w:rsidRPr="002469FE" w:rsidRDefault="00CF6141" w:rsidP="003F57CC">
            <w:pPr>
              <w:pStyle w:val="ac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141" w:rsidRPr="002469FE" w:rsidRDefault="00CF6141" w:rsidP="0094190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9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90,0 кВт * 1000 об/мин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141" w:rsidRPr="002469FE" w:rsidRDefault="00CF6141" w:rsidP="0094190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69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F6141" w:rsidRPr="002469FE" w:rsidTr="003F57CC">
        <w:trPr>
          <w:gridAfter w:val="7"/>
          <w:wAfter w:w="5522" w:type="dxa"/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141" w:rsidRPr="002469FE" w:rsidRDefault="00CF6141" w:rsidP="003F57CC">
            <w:pPr>
              <w:pStyle w:val="ac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141" w:rsidRPr="002469FE" w:rsidRDefault="00CF6141" w:rsidP="0094190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9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110,0 кВт*3000 об/мин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141" w:rsidRPr="002469FE" w:rsidRDefault="00CF6141" w:rsidP="0094190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69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F6141" w:rsidRPr="002469FE" w:rsidTr="003F57CC">
        <w:trPr>
          <w:gridAfter w:val="7"/>
          <w:wAfter w:w="5522" w:type="dxa"/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141" w:rsidRPr="002469FE" w:rsidRDefault="00CF6141" w:rsidP="003F57CC">
            <w:pPr>
              <w:pStyle w:val="ac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141" w:rsidRPr="002469FE" w:rsidRDefault="00CF6141" w:rsidP="0094190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9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110,0 кВт*1500 об/мин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141" w:rsidRPr="002469FE" w:rsidRDefault="00CF6141" w:rsidP="0094190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69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F6141" w:rsidRPr="002469FE" w:rsidTr="003F57CC">
        <w:trPr>
          <w:gridAfter w:val="7"/>
          <w:wAfter w:w="5522" w:type="dxa"/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141" w:rsidRPr="002469FE" w:rsidRDefault="00CF6141" w:rsidP="003F57CC">
            <w:pPr>
              <w:pStyle w:val="ac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6141" w:rsidRPr="002469FE" w:rsidRDefault="00CF6141" w:rsidP="0094190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9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110,0 кВт*1000 об/мин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141" w:rsidRPr="002469FE" w:rsidRDefault="00CF6141" w:rsidP="0094190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F6141" w:rsidRPr="002469FE" w:rsidTr="003F57CC">
        <w:trPr>
          <w:gridAfter w:val="7"/>
          <w:wAfter w:w="5522" w:type="dxa"/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141" w:rsidRPr="002469FE" w:rsidRDefault="00CF6141" w:rsidP="003F57CC">
            <w:pPr>
              <w:pStyle w:val="ac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141" w:rsidRPr="002469FE" w:rsidRDefault="00CF6141" w:rsidP="003F57C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9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132,0 кВт*1500</w:t>
            </w:r>
            <w:r w:rsidR="003F57CC" w:rsidRPr="002469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(1480)</w:t>
            </w:r>
            <w:r w:rsidRPr="002469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об/мин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141" w:rsidRPr="002469FE" w:rsidRDefault="00CF6141" w:rsidP="0094190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69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F6141" w:rsidRPr="002469FE" w:rsidTr="003F57CC">
        <w:trPr>
          <w:gridAfter w:val="7"/>
          <w:wAfter w:w="5522" w:type="dxa"/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141" w:rsidRPr="002469FE" w:rsidRDefault="00CF6141" w:rsidP="003F57CC">
            <w:pPr>
              <w:pStyle w:val="ac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141" w:rsidRPr="002469FE" w:rsidRDefault="00CF6141" w:rsidP="0094190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9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132,0 кВт*750 об/мин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141" w:rsidRPr="002469FE" w:rsidRDefault="00CF6141" w:rsidP="0094190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69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F6141" w:rsidRPr="002469FE" w:rsidTr="003F57CC">
        <w:trPr>
          <w:gridAfter w:val="7"/>
          <w:wAfter w:w="5522" w:type="dxa"/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141" w:rsidRPr="002469FE" w:rsidRDefault="00CF6141" w:rsidP="003F57CC">
            <w:pPr>
              <w:pStyle w:val="ac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6141" w:rsidRPr="002469FE" w:rsidRDefault="00CF6141" w:rsidP="0094190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9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160,0 кВт*1000 об/мин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141" w:rsidRPr="002469FE" w:rsidRDefault="00CF6141" w:rsidP="0094190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F6141" w:rsidRPr="002469FE" w:rsidTr="003F57CC">
        <w:trPr>
          <w:gridAfter w:val="7"/>
          <w:wAfter w:w="5522" w:type="dxa"/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141" w:rsidRPr="002469FE" w:rsidRDefault="00CF6141" w:rsidP="003F57CC">
            <w:pPr>
              <w:pStyle w:val="ac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141" w:rsidRPr="002469FE" w:rsidRDefault="00CF6141" w:rsidP="0094190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9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160,0 кВт*1500 об/мин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141" w:rsidRPr="002469FE" w:rsidRDefault="00CF6141" w:rsidP="0094190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69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F6141" w:rsidRPr="002469FE" w:rsidTr="003F57CC">
        <w:trPr>
          <w:gridAfter w:val="7"/>
          <w:wAfter w:w="5522" w:type="dxa"/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141" w:rsidRPr="002469FE" w:rsidRDefault="00CF6141" w:rsidP="003F57CC">
            <w:pPr>
              <w:pStyle w:val="ac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141" w:rsidRPr="002469FE" w:rsidRDefault="00CF6141" w:rsidP="0094190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9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250,0кВт* 1500 об/мин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141" w:rsidRPr="002469FE" w:rsidRDefault="00CF6141" w:rsidP="0094190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69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F6141" w:rsidRPr="002469FE" w:rsidTr="003F57CC">
        <w:trPr>
          <w:gridAfter w:val="7"/>
          <w:wAfter w:w="5522" w:type="dxa"/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141" w:rsidRPr="002469FE" w:rsidRDefault="00CF6141" w:rsidP="003F57CC">
            <w:pPr>
              <w:pStyle w:val="ac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141" w:rsidRPr="002469FE" w:rsidRDefault="00CF6141" w:rsidP="0094190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9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355,0 кВт*1000 об/мин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141" w:rsidRPr="002469FE" w:rsidRDefault="00CF6141" w:rsidP="0094190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69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F6141" w:rsidRPr="002469FE" w:rsidTr="003F57CC">
        <w:trPr>
          <w:gridAfter w:val="7"/>
          <w:wAfter w:w="5522" w:type="dxa"/>
          <w:trHeight w:val="3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141" w:rsidRPr="002469FE" w:rsidRDefault="00CF6141" w:rsidP="003F57CC">
            <w:pPr>
              <w:pStyle w:val="ac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141" w:rsidRPr="002469FE" w:rsidRDefault="00CF6141" w:rsidP="0094190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9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400,0 кВт*1000 об/мин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141" w:rsidRPr="002469FE" w:rsidRDefault="00CF6141" w:rsidP="0094190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69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F6141" w:rsidRPr="002469FE" w:rsidTr="003F57CC">
        <w:trPr>
          <w:gridAfter w:val="7"/>
          <w:wAfter w:w="5522" w:type="dxa"/>
          <w:trHeight w:val="7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141" w:rsidRPr="002469FE" w:rsidRDefault="00CF6141" w:rsidP="003F57CC">
            <w:pPr>
              <w:pStyle w:val="ac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6141" w:rsidRPr="002469FE" w:rsidRDefault="00CF6141" w:rsidP="0094190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9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Двигатели постоянного тока:</w:t>
            </w:r>
          </w:p>
          <w:p w:rsidR="00CF6141" w:rsidRPr="002469FE" w:rsidRDefault="00CF6141" w:rsidP="0094190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9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0,5 кВт*3810 об/мин </w:t>
            </w:r>
          </w:p>
          <w:p w:rsidR="00CF6141" w:rsidRPr="002469FE" w:rsidRDefault="00CF6141" w:rsidP="002469F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9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 В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141" w:rsidRPr="002469FE" w:rsidRDefault="00CF6141" w:rsidP="0094190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F6141" w:rsidRPr="002469FE" w:rsidTr="003F57CC">
        <w:trPr>
          <w:gridAfter w:val="7"/>
          <w:wAfter w:w="5522" w:type="dxa"/>
          <w:trHeight w:val="466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F6141" w:rsidRPr="002469FE" w:rsidRDefault="00CF6141" w:rsidP="003F57CC">
            <w:pPr>
              <w:ind w:left="360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F6141" w:rsidRPr="002469FE" w:rsidRDefault="00CF6141" w:rsidP="0094190C">
            <w:pPr>
              <w:ind w:right="-193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69F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                Сервопривод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141" w:rsidRPr="002469FE" w:rsidRDefault="00CF6141" w:rsidP="0094190C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</w:tr>
      <w:tr w:rsidR="00CF6141" w:rsidRPr="002469FE" w:rsidTr="003F57CC">
        <w:trPr>
          <w:gridAfter w:val="7"/>
          <w:wAfter w:w="5522" w:type="dxa"/>
          <w:trHeight w:val="5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141" w:rsidRPr="002469FE" w:rsidRDefault="00CF6141" w:rsidP="003F57CC">
            <w:pPr>
              <w:pStyle w:val="ac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141" w:rsidRPr="002469FE" w:rsidRDefault="00CF6141" w:rsidP="002469FE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469FE">
              <w:rPr>
                <w:rFonts w:ascii="Times New Roman" w:hAnsi="Times New Roman" w:cs="Times New Roman"/>
                <w:color w:val="000000"/>
                <w:lang w:val="en-US"/>
              </w:rPr>
              <w:t>MSK075E-0450-NN-S3-UG1-NNNN FD 18W12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141" w:rsidRPr="002469FE" w:rsidRDefault="00CF6141" w:rsidP="0094190C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</w:tr>
      <w:tr w:rsidR="00CF6141" w:rsidRPr="002469FE" w:rsidTr="003F57CC">
        <w:trPr>
          <w:gridAfter w:val="7"/>
          <w:wAfter w:w="5522" w:type="dxa"/>
          <w:trHeight w:val="60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141" w:rsidRPr="002469FE" w:rsidRDefault="00CF6141" w:rsidP="0094190C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141" w:rsidRPr="002469FE" w:rsidRDefault="00CF6141" w:rsidP="002469FE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469FE">
              <w:rPr>
                <w:rFonts w:ascii="Times New Roman" w:hAnsi="Times New Roman" w:cs="Times New Roman"/>
                <w:color w:val="000000"/>
                <w:lang w:val="en-US"/>
              </w:rPr>
              <w:t>MSK040B-045-NN-S1-UP1-NNNN FD18W08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141" w:rsidRPr="002469FE" w:rsidRDefault="00CF6141" w:rsidP="0094190C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</w:tr>
      <w:tr w:rsidR="00CF6141" w:rsidRPr="002469FE" w:rsidTr="003F57CC">
        <w:trPr>
          <w:gridAfter w:val="7"/>
          <w:wAfter w:w="5522" w:type="dxa"/>
          <w:trHeight w:val="63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141" w:rsidRPr="002469FE" w:rsidRDefault="00CF6141" w:rsidP="0094190C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141" w:rsidRPr="002469FE" w:rsidRDefault="00CF6141" w:rsidP="002469FE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469FE">
              <w:rPr>
                <w:rFonts w:ascii="Times New Roman" w:hAnsi="Times New Roman" w:cs="Times New Roman"/>
                <w:color w:val="000000"/>
                <w:lang w:val="en-US"/>
              </w:rPr>
              <w:t>MSK061C-0600-NN-S3-UP0-NNNN FD18W22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141" w:rsidRPr="002469FE" w:rsidRDefault="00CF6141" w:rsidP="0094190C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</w:tr>
      <w:tr w:rsidR="00CF6141" w:rsidRPr="002469FE" w:rsidTr="003F57CC">
        <w:trPr>
          <w:gridAfter w:val="7"/>
          <w:wAfter w:w="5522" w:type="dxa"/>
          <w:trHeight w:val="44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141" w:rsidRPr="002469FE" w:rsidRDefault="00CF6141" w:rsidP="0094190C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141" w:rsidRPr="002469FE" w:rsidRDefault="00CF6141" w:rsidP="002469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469FE">
              <w:rPr>
                <w:rFonts w:ascii="Times New Roman" w:hAnsi="Times New Roman" w:cs="Times New Roman"/>
                <w:color w:val="000000"/>
              </w:rPr>
              <w:t>34HD-1417-02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141" w:rsidRPr="002469FE" w:rsidRDefault="00CF6141" w:rsidP="0094190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F6141" w:rsidRPr="002469FE" w:rsidTr="003F57CC">
        <w:trPr>
          <w:gridAfter w:val="7"/>
          <w:wAfter w:w="5522" w:type="dxa"/>
          <w:trHeight w:val="48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141" w:rsidRPr="002469FE" w:rsidRDefault="00CF6141" w:rsidP="0094190C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141" w:rsidRPr="002469FE" w:rsidRDefault="00CF6141" w:rsidP="002469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469FE">
              <w:rPr>
                <w:rFonts w:ascii="Times New Roman" w:hAnsi="Times New Roman" w:cs="Times New Roman"/>
                <w:color w:val="000000"/>
              </w:rPr>
              <w:t>34HD-0421-02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141" w:rsidRPr="002469FE" w:rsidRDefault="00CF6141" w:rsidP="0094190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F6141" w:rsidRPr="002469FE" w:rsidTr="003F57CC">
        <w:trPr>
          <w:gridAfter w:val="7"/>
          <w:wAfter w:w="5522" w:type="dxa"/>
          <w:trHeight w:val="27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141" w:rsidRPr="002469FE" w:rsidRDefault="00CF6141" w:rsidP="0094190C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141" w:rsidRPr="002469FE" w:rsidRDefault="00CF6141" w:rsidP="002469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469FE">
              <w:rPr>
                <w:rFonts w:ascii="Times New Roman" w:hAnsi="Times New Roman" w:cs="Times New Roman"/>
                <w:color w:val="000000"/>
              </w:rPr>
              <w:t>34HD-2430-02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141" w:rsidRPr="002469FE" w:rsidRDefault="00CF6141" w:rsidP="0094190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F6141" w:rsidRPr="002469FE" w:rsidTr="003F57CC">
        <w:trPr>
          <w:gridAfter w:val="7"/>
          <w:wAfter w:w="5522" w:type="dxa"/>
          <w:trHeight w:val="5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141" w:rsidRPr="002469FE" w:rsidRDefault="00CF6141" w:rsidP="0094190C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141" w:rsidRPr="002469FE" w:rsidRDefault="00CF6141" w:rsidP="002469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469FE">
              <w:rPr>
                <w:rFonts w:ascii="Times New Roman" w:hAnsi="Times New Roman" w:cs="Times New Roman"/>
                <w:color w:val="000000"/>
              </w:rPr>
              <w:t>34HD-3401-02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141" w:rsidRPr="002469FE" w:rsidRDefault="00CF6141" w:rsidP="0094190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F6141" w:rsidRPr="002469FE" w:rsidTr="003F57CC">
        <w:trPr>
          <w:gridAfter w:val="7"/>
          <w:wAfter w:w="5522" w:type="dxa"/>
          <w:trHeight w:val="49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141" w:rsidRPr="002469FE" w:rsidRDefault="00CF6141" w:rsidP="0094190C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141" w:rsidRPr="002469FE" w:rsidRDefault="00CF6141" w:rsidP="002469FE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469FE">
              <w:rPr>
                <w:rFonts w:ascii="Times New Roman" w:hAnsi="Times New Roman" w:cs="Times New Roman"/>
                <w:color w:val="000000"/>
                <w:lang w:val="en-US"/>
              </w:rPr>
              <w:t xml:space="preserve">R88N-KH5K020F-S1 5kW 2000 </w:t>
            </w:r>
            <w:r w:rsidRPr="002469FE">
              <w:rPr>
                <w:rFonts w:ascii="Times New Roman" w:hAnsi="Times New Roman" w:cs="Times New Roman"/>
                <w:color w:val="000000"/>
              </w:rPr>
              <w:t>об</w:t>
            </w:r>
            <w:r w:rsidRPr="002469FE">
              <w:rPr>
                <w:rFonts w:ascii="Times New Roman" w:hAnsi="Times New Roman" w:cs="Times New Roman"/>
                <w:color w:val="000000"/>
                <w:lang w:val="en-US"/>
              </w:rPr>
              <w:t>.</w:t>
            </w:r>
            <w:r w:rsidRPr="002469FE">
              <w:rPr>
                <w:rFonts w:ascii="Times New Roman" w:hAnsi="Times New Roman" w:cs="Times New Roman"/>
                <w:color w:val="000000"/>
              </w:rPr>
              <w:t>мин</w:t>
            </w:r>
            <w:r w:rsidRPr="002469FE">
              <w:rPr>
                <w:rFonts w:ascii="Times New Roman" w:hAnsi="Times New Roman" w:cs="Times New Roman"/>
                <w:color w:val="000000"/>
                <w:lang w:val="en-US"/>
              </w:rPr>
              <w:t>. 167Hz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141" w:rsidRPr="002469FE" w:rsidRDefault="00CF6141" w:rsidP="0094190C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</w:tr>
    </w:tbl>
    <w:p w:rsidR="00EA1B2A" w:rsidRPr="002469FE" w:rsidRDefault="00EA1B2A" w:rsidP="00EA1B2A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469FE">
        <w:rPr>
          <w:rFonts w:ascii="Times New Roman" w:hAnsi="Times New Roman" w:cs="Times New Roman"/>
          <w:b/>
          <w:sz w:val="20"/>
          <w:szCs w:val="20"/>
        </w:rPr>
        <w:t>Погружные насосы</w:t>
      </w:r>
    </w:p>
    <w:tbl>
      <w:tblPr>
        <w:tblW w:w="7797" w:type="dxa"/>
        <w:tblInd w:w="-176" w:type="dxa"/>
        <w:tblLook w:val="04A0" w:firstRow="1" w:lastRow="0" w:firstColumn="1" w:lastColumn="0" w:noHBand="0" w:noVBand="1"/>
      </w:tblPr>
      <w:tblGrid>
        <w:gridCol w:w="1038"/>
        <w:gridCol w:w="4349"/>
        <w:gridCol w:w="2410"/>
      </w:tblGrid>
      <w:tr w:rsidR="00CF6141" w:rsidRPr="002469FE" w:rsidTr="00704E68">
        <w:trPr>
          <w:trHeight w:val="358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141" w:rsidRPr="002469FE" w:rsidRDefault="00CF6141" w:rsidP="00B61376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6141" w:rsidRPr="002469FE" w:rsidRDefault="00CF6141" w:rsidP="00835C99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proofErr w:type="spellStart"/>
            <w:r w:rsidRPr="002469FE">
              <w:rPr>
                <w:rFonts w:ascii="Times New Roman" w:hAnsi="Times New Roman" w:cs="Times New Roman"/>
                <w:color w:val="000000"/>
                <w:lang w:val="en-US"/>
              </w:rPr>
              <w:t>Погружные</w:t>
            </w:r>
            <w:proofErr w:type="spellEnd"/>
            <w:r w:rsidRPr="002469FE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2469FE">
              <w:rPr>
                <w:rFonts w:ascii="Times New Roman" w:hAnsi="Times New Roman" w:cs="Times New Roman"/>
                <w:color w:val="000000"/>
                <w:lang w:val="en-US"/>
              </w:rPr>
              <w:t>насосы</w:t>
            </w:r>
            <w:proofErr w:type="spellEnd"/>
            <w:r w:rsidRPr="002469FE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2469FE">
              <w:rPr>
                <w:rFonts w:ascii="Times New Roman" w:hAnsi="Times New Roman" w:cs="Times New Roman"/>
                <w:color w:val="000000"/>
                <w:lang w:val="en-US"/>
              </w:rPr>
              <w:t>grundfos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141" w:rsidRPr="002469FE" w:rsidRDefault="00CF6141" w:rsidP="00B61376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</w:tbl>
    <w:p w:rsidR="00EA1B2A" w:rsidRPr="002469FE" w:rsidRDefault="00EA1B2A" w:rsidP="00EA1B2A">
      <w:pPr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2469FE">
        <w:rPr>
          <w:rFonts w:ascii="Times New Roman" w:hAnsi="Times New Roman" w:cs="Times New Roman"/>
          <w:b/>
          <w:sz w:val="20"/>
          <w:szCs w:val="20"/>
        </w:rPr>
        <w:t>Электротормоза</w:t>
      </w:r>
      <w:proofErr w:type="spellEnd"/>
    </w:p>
    <w:tbl>
      <w:tblPr>
        <w:tblW w:w="7797" w:type="dxa"/>
        <w:tblInd w:w="-176" w:type="dxa"/>
        <w:tblLook w:val="04A0" w:firstRow="1" w:lastRow="0" w:firstColumn="1" w:lastColumn="0" w:noHBand="0" w:noVBand="1"/>
      </w:tblPr>
      <w:tblGrid>
        <w:gridCol w:w="1038"/>
        <w:gridCol w:w="4349"/>
        <w:gridCol w:w="2410"/>
      </w:tblGrid>
      <w:tr w:rsidR="00CF6141" w:rsidRPr="002469FE" w:rsidTr="00704E68">
        <w:trPr>
          <w:trHeight w:val="491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141" w:rsidRPr="002469FE" w:rsidRDefault="00CF6141" w:rsidP="00B61376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6141" w:rsidRPr="002469FE" w:rsidRDefault="00CF6141" w:rsidP="00835C99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bookmarkStart w:id="0" w:name="_GoBack"/>
            <w:proofErr w:type="spellStart"/>
            <w:r w:rsidRPr="002469FE">
              <w:rPr>
                <w:rFonts w:ascii="Times New Roman" w:hAnsi="Times New Roman" w:cs="Times New Roman"/>
                <w:color w:val="000000"/>
                <w:lang w:val="en-US"/>
              </w:rPr>
              <w:t>Электротормоза</w:t>
            </w:r>
            <w:proofErr w:type="spellEnd"/>
            <w:r w:rsidRPr="002469FE">
              <w:rPr>
                <w:rFonts w:ascii="Times New Roman" w:hAnsi="Times New Roman" w:cs="Times New Roman"/>
                <w:color w:val="000000"/>
                <w:lang w:val="en-US"/>
              </w:rPr>
              <w:t xml:space="preserve"> BMG, BE20, BE2, BM, MGM  BL90 SL4</w:t>
            </w:r>
            <w:bookmarkEnd w:id="0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141" w:rsidRPr="002469FE" w:rsidRDefault="00CF6141" w:rsidP="00B61376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</w:tbl>
    <w:p w:rsidR="00695ED6" w:rsidRPr="002469FE" w:rsidRDefault="00695ED6" w:rsidP="000538F9">
      <w:pPr>
        <w:rPr>
          <w:rFonts w:ascii="Times New Roman" w:hAnsi="Times New Roman" w:cs="Times New Roman"/>
          <w:sz w:val="18"/>
          <w:szCs w:val="18"/>
          <w:lang w:val="en-US"/>
        </w:rPr>
      </w:pPr>
    </w:p>
    <w:p w:rsidR="004D42A5" w:rsidRPr="002469FE" w:rsidRDefault="00DB52F4" w:rsidP="00704E68">
      <w:pPr>
        <w:ind w:firstLine="567"/>
        <w:rPr>
          <w:rFonts w:ascii="Times New Roman" w:eastAsia="Times New Roman" w:hAnsi="Times New Roman" w:cs="Times New Roman"/>
          <w:color w:val="000000"/>
          <w:lang w:eastAsia="ru-RU"/>
        </w:rPr>
      </w:pPr>
      <w:r w:rsidRPr="002469FE">
        <w:rPr>
          <w:rFonts w:ascii="Times New Roman" w:eastAsia="Times New Roman" w:hAnsi="Times New Roman" w:cs="Times New Roman"/>
          <w:color w:val="000000"/>
          <w:lang w:eastAsia="ru-RU"/>
        </w:rPr>
        <w:t>Ежемесячный объем ремонтов по площадке ООО «Шахтинская керамика» - 10-50 шт.</w:t>
      </w:r>
    </w:p>
    <w:p w:rsidR="00704E68" w:rsidRPr="002469FE" w:rsidRDefault="00704E68" w:rsidP="00704E68">
      <w:pPr>
        <w:ind w:firstLine="567"/>
        <w:rPr>
          <w:rFonts w:ascii="Times New Roman" w:hAnsi="Times New Roman" w:cs="Times New Roman"/>
        </w:rPr>
      </w:pPr>
      <w:r w:rsidRPr="002469FE">
        <w:rPr>
          <w:rFonts w:ascii="Times New Roman" w:eastAsia="Times New Roman" w:hAnsi="Times New Roman" w:cs="Times New Roman"/>
          <w:color w:val="000000"/>
          <w:lang w:eastAsia="ru-RU"/>
        </w:rPr>
        <w:t xml:space="preserve">Применяемые </w:t>
      </w:r>
      <w:r w:rsidR="007A7213" w:rsidRPr="002469FE">
        <w:rPr>
          <w:rFonts w:ascii="Times New Roman" w:eastAsia="Times New Roman" w:hAnsi="Times New Roman" w:cs="Times New Roman"/>
          <w:color w:val="000000"/>
          <w:lang w:eastAsia="ru-RU"/>
        </w:rPr>
        <w:t>коэффициенты:</w:t>
      </w:r>
    </w:p>
    <w:p w:rsidR="00704E68" w:rsidRPr="002469FE" w:rsidRDefault="00704E68" w:rsidP="00704E68">
      <w:pPr>
        <w:ind w:left="643"/>
        <w:contextualSpacing/>
        <w:rPr>
          <w:rFonts w:ascii="Times New Roman" w:eastAsia="Calibri" w:hAnsi="Times New Roman" w:cs="Times New Roman"/>
        </w:rPr>
      </w:pPr>
      <w:r w:rsidRPr="002469FE">
        <w:rPr>
          <w:rFonts w:ascii="Times New Roman" w:eastAsia="Calibri" w:hAnsi="Times New Roman" w:cs="Times New Roman"/>
          <w:sz w:val="20"/>
          <w:szCs w:val="20"/>
        </w:rPr>
        <w:t xml:space="preserve">• </w:t>
      </w:r>
      <w:r w:rsidRPr="002469FE">
        <w:rPr>
          <w:rFonts w:ascii="Times New Roman" w:eastAsia="Calibri" w:hAnsi="Times New Roman" w:cs="Times New Roman"/>
        </w:rPr>
        <w:t>при срочном ремонте;</w:t>
      </w:r>
    </w:p>
    <w:p w:rsidR="00704E68" w:rsidRPr="002469FE" w:rsidRDefault="00704E68" w:rsidP="00704E68">
      <w:pPr>
        <w:spacing w:after="200" w:line="276" w:lineRule="auto"/>
        <w:ind w:left="643"/>
        <w:contextualSpacing/>
        <w:rPr>
          <w:rFonts w:ascii="Times New Roman" w:eastAsia="Calibri" w:hAnsi="Times New Roman" w:cs="Times New Roman"/>
        </w:rPr>
      </w:pPr>
      <w:r w:rsidRPr="002469FE">
        <w:rPr>
          <w:rFonts w:ascii="Times New Roman" w:eastAsia="Calibri" w:hAnsi="Times New Roman" w:cs="Times New Roman"/>
          <w:color w:val="000000"/>
        </w:rPr>
        <w:t>•</w:t>
      </w:r>
      <w:r w:rsidRPr="002469FE">
        <w:rPr>
          <w:rFonts w:ascii="Times New Roman" w:eastAsia="Calibri" w:hAnsi="Times New Roman" w:cs="Times New Roman"/>
        </w:rPr>
        <w:t xml:space="preserve"> при доукомплектовании электродвигателей;</w:t>
      </w:r>
    </w:p>
    <w:p w:rsidR="00704E68" w:rsidRPr="002469FE" w:rsidRDefault="00704E68" w:rsidP="00704E68">
      <w:pPr>
        <w:spacing w:after="200" w:line="276" w:lineRule="auto"/>
        <w:ind w:left="643"/>
        <w:contextualSpacing/>
        <w:rPr>
          <w:rFonts w:ascii="Times New Roman" w:eastAsia="Calibri" w:hAnsi="Times New Roman" w:cs="Times New Roman"/>
        </w:rPr>
      </w:pPr>
      <w:r w:rsidRPr="002469FE">
        <w:rPr>
          <w:rFonts w:ascii="Times New Roman" w:eastAsia="Calibri" w:hAnsi="Times New Roman" w:cs="Times New Roman"/>
          <w:color w:val="000000"/>
        </w:rPr>
        <w:t>•</w:t>
      </w:r>
      <w:r w:rsidRPr="002469FE">
        <w:rPr>
          <w:rFonts w:ascii="Times New Roman" w:eastAsia="Calibri" w:hAnsi="Times New Roman" w:cs="Times New Roman"/>
        </w:rPr>
        <w:t xml:space="preserve"> при ремонте импортных электродвигателей;</w:t>
      </w:r>
    </w:p>
    <w:p w:rsidR="00704E68" w:rsidRPr="002469FE" w:rsidRDefault="00704E68" w:rsidP="00704E68">
      <w:pPr>
        <w:spacing w:after="200" w:line="276" w:lineRule="auto"/>
        <w:ind w:left="643"/>
        <w:contextualSpacing/>
        <w:rPr>
          <w:rFonts w:ascii="Times New Roman" w:eastAsia="Calibri" w:hAnsi="Times New Roman" w:cs="Times New Roman"/>
        </w:rPr>
      </w:pPr>
      <w:r w:rsidRPr="002469FE">
        <w:rPr>
          <w:rFonts w:ascii="Times New Roman" w:eastAsia="Calibri" w:hAnsi="Times New Roman" w:cs="Times New Roman"/>
          <w:color w:val="000000"/>
        </w:rPr>
        <w:t>•</w:t>
      </w:r>
      <w:r w:rsidRPr="002469FE">
        <w:rPr>
          <w:rFonts w:ascii="Times New Roman" w:eastAsia="Calibri" w:hAnsi="Times New Roman" w:cs="Times New Roman"/>
        </w:rPr>
        <w:t xml:space="preserve"> при ремонте шпон пазов, подшипниковых щитов, валов электродвигателей без замены обмоток электродвигателя;</w:t>
      </w:r>
    </w:p>
    <w:p w:rsidR="00704E68" w:rsidRPr="002469FE" w:rsidRDefault="00704E68" w:rsidP="00704E68">
      <w:pPr>
        <w:spacing w:after="200" w:line="276" w:lineRule="auto"/>
        <w:ind w:left="643"/>
        <w:contextualSpacing/>
        <w:rPr>
          <w:rFonts w:ascii="Times New Roman" w:eastAsia="Calibri" w:hAnsi="Times New Roman" w:cs="Times New Roman"/>
        </w:rPr>
      </w:pPr>
      <w:r w:rsidRPr="002469FE">
        <w:rPr>
          <w:rFonts w:ascii="Times New Roman" w:eastAsia="Calibri" w:hAnsi="Times New Roman" w:cs="Times New Roman"/>
          <w:color w:val="000000"/>
        </w:rPr>
        <w:t xml:space="preserve">• </w:t>
      </w:r>
      <w:r w:rsidRPr="002469FE">
        <w:rPr>
          <w:rFonts w:ascii="Times New Roman" w:eastAsia="Calibri" w:hAnsi="Times New Roman" w:cs="Times New Roman"/>
        </w:rPr>
        <w:t xml:space="preserve">при ремонте </w:t>
      </w:r>
      <w:proofErr w:type="spellStart"/>
      <w:r w:rsidRPr="002469FE">
        <w:rPr>
          <w:rFonts w:ascii="Times New Roman" w:eastAsia="Calibri" w:hAnsi="Times New Roman" w:cs="Times New Roman"/>
        </w:rPr>
        <w:t>гидротолкателей</w:t>
      </w:r>
      <w:proofErr w:type="spellEnd"/>
      <w:r w:rsidRPr="002469FE">
        <w:rPr>
          <w:rFonts w:ascii="Times New Roman" w:eastAsia="Calibri" w:hAnsi="Times New Roman" w:cs="Times New Roman"/>
        </w:rPr>
        <w:t>;</w:t>
      </w:r>
    </w:p>
    <w:p w:rsidR="00704E68" w:rsidRPr="002469FE" w:rsidRDefault="00704E68" w:rsidP="00704E68">
      <w:pPr>
        <w:spacing w:after="200" w:line="276" w:lineRule="auto"/>
        <w:ind w:left="643"/>
        <w:contextualSpacing/>
        <w:rPr>
          <w:rFonts w:ascii="Times New Roman" w:eastAsia="Calibri" w:hAnsi="Times New Roman" w:cs="Times New Roman"/>
        </w:rPr>
      </w:pPr>
      <w:r w:rsidRPr="002469FE">
        <w:rPr>
          <w:rFonts w:ascii="Times New Roman" w:eastAsia="Calibri" w:hAnsi="Times New Roman" w:cs="Times New Roman"/>
          <w:color w:val="000000"/>
        </w:rPr>
        <w:t>•</w:t>
      </w:r>
      <w:r w:rsidRPr="002469FE">
        <w:rPr>
          <w:rFonts w:ascii="Times New Roman" w:eastAsia="Calibri" w:hAnsi="Times New Roman" w:cs="Times New Roman"/>
        </w:rPr>
        <w:t xml:space="preserve"> при ремонте мотор-вибраторов;</w:t>
      </w:r>
    </w:p>
    <w:p w:rsidR="00704E68" w:rsidRPr="002469FE" w:rsidRDefault="00704E68" w:rsidP="00704E68">
      <w:pPr>
        <w:spacing w:after="200" w:line="276" w:lineRule="auto"/>
        <w:ind w:left="643"/>
        <w:contextualSpacing/>
        <w:rPr>
          <w:rFonts w:ascii="Times New Roman" w:eastAsia="Calibri" w:hAnsi="Times New Roman" w:cs="Times New Roman"/>
        </w:rPr>
      </w:pPr>
      <w:r w:rsidRPr="002469FE">
        <w:rPr>
          <w:rFonts w:ascii="Times New Roman" w:eastAsia="Calibri" w:hAnsi="Times New Roman" w:cs="Times New Roman"/>
          <w:color w:val="000000"/>
        </w:rPr>
        <w:t>•</w:t>
      </w:r>
      <w:r w:rsidRPr="002469FE">
        <w:rPr>
          <w:rFonts w:ascii="Times New Roman" w:eastAsia="Calibri" w:hAnsi="Times New Roman" w:cs="Times New Roman"/>
        </w:rPr>
        <w:t xml:space="preserve"> при ремонте погружных насосов;</w:t>
      </w:r>
    </w:p>
    <w:p w:rsidR="00704E68" w:rsidRPr="002469FE" w:rsidRDefault="00704E68" w:rsidP="00704E68">
      <w:pPr>
        <w:spacing w:after="200" w:line="276" w:lineRule="auto"/>
        <w:ind w:left="643"/>
        <w:contextualSpacing/>
        <w:rPr>
          <w:rFonts w:ascii="Times New Roman" w:eastAsia="Calibri" w:hAnsi="Times New Roman" w:cs="Times New Roman"/>
        </w:rPr>
      </w:pPr>
      <w:r w:rsidRPr="002469FE">
        <w:rPr>
          <w:rFonts w:ascii="Times New Roman" w:eastAsia="Calibri" w:hAnsi="Times New Roman" w:cs="Times New Roman"/>
          <w:color w:val="000000"/>
        </w:rPr>
        <w:t>•</w:t>
      </w:r>
      <w:r w:rsidRPr="002469FE">
        <w:rPr>
          <w:rFonts w:ascii="Times New Roman" w:eastAsia="Calibri" w:hAnsi="Times New Roman" w:cs="Times New Roman"/>
        </w:rPr>
        <w:t xml:space="preserve"> при ремонте асинхронных двигателей с фазным ротором;</w:t>
      </w:r>
    </w:p>
    <w:p w:rsidR="00704E68" w:rsidRPr="002469FE" w:rsidRDefault="00704E68" w:rsidP="00704E68">
      <w:pPr>
        <w:spacing w:after="200" w:line="276" w:lineRule="auto"/>
        <w:ind w:left="643"/>
        <w:contextualSpacing/>
        <w:rPr>
          <w:rFonts w:ascii="Times New Roman" w:eastAsia="Calibri" w:hAnsi="Times New Roman" w:cs="Times New Roman"/>
        </w:rPr>
      </w:pPr>
      <w:r w:rsidRPr="002469FE">
        <w:rPr>
          <w:rFonts w:ascii="Times New Roman" w:eastAsia="Calibri" w:hAnsi="Times New Roman" w:cs="Times New Roman"/>
          <w:color w:val="000000"/>
        </w:rPr>
        <w:t>•</w:t>
      </w:r>
      <w:r w:rsidRPr="002469FE">
        <w:rPr>
          <w:rFonts w:ascii="Times New Roman" w:eastAsia="Calibri" w:hAnsi="Times New Roman" w:cs="Times New Roman"/>
        </w:rPr>
        <w:t xml:space="preserve"> при установке импортных подшипников SKF, NTN и прочих в категории премиального качества.</w:t>
      </w:r>
    </w:p>
    <w:p w:rsidR="00704E68" w:rsidRPr="002469FE" w:rsidRDefault="00704E68" w:rsidP="00704E68">
      <w:pPr>
        <w:spacing w:after="200" w:line="276" w:lineRule="auto"/>
        <w:ind w:left="643"/>
        <w:contextualSpacing/>
        <w:rPr>
          <w:rFonts w:ascii="Times New Roman" w:eastAsia="Calibri" w:hAnsi="Times New Roman" w:cs="Times New Roman"/>
        </w:rPr>
      </w:pPr>
      <w:r w:rsidRPr="002469FE">
        <w:rPr>
          <w:rFonts w:ascii="Times New Roman" w:eastAsia="Calibri" w:hAnsi="Times New Roman" w:cs="Times New Roman"/>
        </w:rPr>
        <w:t>Гарантия на электродвигатели после выполненного ремонта – желательно 12 месяцев.</w:t>
      </w:r>
    </w:p>
    <w:p w:rsidR="00704E68" w:rsidRPr="002469FE" w:rsidRDefault="00704E68" w:rsidP="00704E68">
      <w:pPr>
        <w:spacing w:after="200" w:line="276" w:lineRule="auto"/>
        <w:ind w:firstLine="567"/>
        <w:contextualSpacing/>
        <w:rPr>
          <w:rFonts w:ascii="Times New Roman" w:eastAsia="Calibri" w:hAnsi="Times New Roman" w:cs="Times New Roman"/>
        </w:rPr>
      </w:pPr>
    </w:p>
    <w:p w:rsidR="00695ED6" w:rsidRPr="002469FE" w:rsidRDefault="00695ED6" w:rsidP="004D42A5">
      <w:pPr>
        <w:rPr>
          <w:rFonts w:ascii="Times New Roman" w:hAnsi="Times New Roman" w:cs="Times New Roman"/>
          <w:sz w:val="18"/>
        </w:rPr>
      </w:pPr>
    </w:p>
    <w:sectPr w:rsidR="00695ED6" w:rsidRPr="002469FE" w:rsidSect="00704E68">
      <w:headerReference w:type="default" r:id="rId8"/>
      <w:footerReference w:type="default" r:id="rId9"/>
      <w:pgSz w:w="11900" w:h="16840"/>
      <w:pgMar w:top="1603" w:right="843" w:bottom="1134" w:left="1417" w:header="876" w:footer="5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190C" w:rsidRDefault="0094190C" w:rsidP="00714592">
      <w:r>
        <w:separator/>
      </w:r>
    </w:p>
  </w:endnote>
  <w:endnote w:type="continuationSeparator" w:id="0">
    <w:p w:rsidR="0094190C" w:rsidRDefault="0094190C" w:rsidP="00714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7"/>
      <w:tblW w:w="10490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11"/>
      <w:gridCol w:w="2127"/>
      <w:gridCol w:w="4252"/>
    </w:tblGrid>
    <w:tr w:rsidR="0094190C" w:rsidRPr="00CE0B34" w:rsidTr="00FB59DF">
      <w:trPr>
        <w:trHeight w:val="480"/>
      </w:trPr>
      <w:tc>
        <w:tcPr>
          <w:tcW w:w="4111" w:type="dxa"/>
        </w:tcPr>
        <w:p w:rsidR="0094190C" w:rsidRPr="00CE0B34" w:rsidRDefault="0094190C" w:rsidP="00EF69D7">
          <w:pPr>
            <w:pStyle w:val="a5"/>
            <w:rPr>
              <w:rFonts w:ascii="Arial" w:hAnsi="Arial" w:cs="Arial"/>
              <w:b/>
              <w:color w:val="283250"/>
              <w:sz w:val="18"/>
              <w:szCs w:val="20"/>
            </w:rPr>
          </w:pPr>
          <w:r>
            <w:rPr>
              <w:rFonts w:ascii="Arial" w:hAnsi="Arial" w:cs="Arial"/>
              <w:b/>
              <w:color w:val="283250"/>
              <w:sz w:val="18"/>
              <w:szCs w:val="20"/>
            </w:rPr>
            <w:t>Группа К</w:t>
          </w:r>
          <w:r w:rsidRPr="00CE0B34">
            <w:rPr>
              <w:rFonts w:ascii="Arial" w:hAnsi="Arial" w:cs="Arial"/>
              <w:b/>
              <w:color w:val="283250"/>
              <w:sz w:val="18"/>
              <w:szCs w:val="20"/>
            </w:rPr>
            <w:t>омпаний «</w:t>
          </w:r>
          <w:proofErr w:type="spellStart"/>
          <w:r w:rsidRPr="00CE0B34">
            <w:rPr>
              <w:rFonts w:ascii="Arial" w:hAnsi="Arial" w:cs="Arial"/>
              <w:b/>
              <w:color w:val="283250"/>
              <w:sz w:val="18"/>
              <w:szCs w:val="20"/>
            </w:rPr>
            <w:t>Юнитайл</w:t>
          </w:r>
          <w:proofErr w:type="spellEnd"/>
          <w:r w:rsidRPr="00CE0B34">
            <w:rPr>
              <w:rFonts w:ascii="Arial" w:hAnsi="Arial" w:cs="Arial"/>
              <w:b/>
              <w:color w:val="283250"/>
              <w:sz w:val="18"/>
              <w:szCs w:val="20"/>
            </w:rPr>
            <w:t>»</w:t>
          </w:r>
        </w:p>
        <w:p w:rsidR="0094190C" w:rsidRPr="00CE0B34" w:rsidRDefault="0094190C" w:rsidP="008620E9">
          <w:pPr>
            <w:pStyle w:val="a5"/>
            <w:rPr>
              <w:rFonts w:ascii="Arial" w:hAnsi="Arial" w:cs="Arial"/>
              <w:b/>
              <w:color w:val="283250"/>
              <w:sz w:val="18"/>
              <w:szCs w:val="20"/>
            </w:rPr>
          </w:pPr>
          <w:r w:rsidRPr="00CE0B34">
            <w:rPr>
              <w:rFonts w:ascii="Arial" w:hAnsi="Arial" w:cs="Arial"/>
              <w:b/>
              <w:color w:val="283250"/>
              <w:sz w:val="18"/>
              <w:szCs w:val="20"/>
            </w:rPr>
            <w:t xml:space="preserve">Общество с ограниченной </w:t>
          </w:r>
          <w:r>
            <w:rPr>
              <w:rFonts w:ascii="Arial" w:hAnsi="Arial" w:cs="Arial"/>
              <w:b/>
              <w:color w:val="283250"/>
              <w:sz w:val="18"/>
              <w:szCs w:val="20"/>
            </w:rPr>
            <w:t>о</w:t>
          </w:r>
          <w:r w:rsidRPr="00CE0B34">
            <w:rPr>
              <w:rFonts w:ascii="Arial" w:hAnsi="Arial" w:cs="Arial"/>
              <w:b/>
              <w:color w:val="283250"/>
              <w:sz w:val="18"/>
              <w:szCs w:val="20"/>
            </w:rPr>
            <w:t>тветственностью «</w:t>
          </w:r>
          <w:r>
            <w:rPr>
              <w:rFonts w:ascii="Arial" w:hAnsi="Arial" w:cs="Arial"/>
              <w:b/>
              <w:color w:val="283250"/>
              <w:sz w:val="18"/>
              <w:szCs w:val="20"/>
            </w:rPr>
            <w:t>Шахтинская керамика</w:t>
          </w:r>
          <w:r w:rsidRPr="00CE0B34">
            <w:rPr>
              <w:rFonts w:ascii="Arial" w:hAnsi="Arial" w:cs="Arial"/>
              <w:b/>
              <w:color w:val="283250"/>
              <w:sz w:val="18"/>
              <w:szCs w:val="20"/>
            </w:rPr>
            <w:t xml:space="preserve">» </w:t>
          </w:r>
        </w:p>
      </w:tc>
      <w:tc>
        <w:tcPr>
          <w:tcW w:w="2127" w:type="dxa"/>
        </w:tcPr>
        <w:p w:rsidR="0094190C" w:rsidRDefault="0094190C" w:rsidP="00EF69D7">
          <w:pPr>
            <w:pStyle w:val="a5"/>
            <w:rPr>
              <w:rFonts w:ascii="Arial" w:hAnsi="Arial" w:cs="Arial"/>
              <w:b/>
              <w:color w:val="283250"/>
              <w:sz w:val="18"/>
              <w:szCs w:val="20"/>
            </w:rPr>
          </w:pPr>
          <w:r w:rsidRPr="00CE0B34">
            <w:rPr>
              <w:rFonts w:ascii="Arial" w:hAnsi="Arial" w:cs="Arial"/>
              <w:b/>
              <w:color w:val="283250"/>
              <w:sz w:val="18"/>
              <w:szCs w:val="20"/>
            </w:rPr>
            <w:t>ИНН 77</w:t>
          </w:r>
          <w:r>
            <w:rPr>
              <w:rFonts w:ascii="Arial" w:hAnsi="Arial" w:cs="Arial"/>
              <w:b/>
              <w:color w:val="283250"/>
              <w:sz w:val="18"/>
              <w:szCs w:val="20"/>
            </w:rPr>
            <w:t>10971730</w:t>
          </w:r>
        </w:p>
        <w:p w:rsidR="0094190C" w:rsidRPr="00CE0B34" w:rsidRDefault="0094190C" w:rsidP="00EF69D7">
          <w:pPr>
            <w:pStyle w:val="a5"/>
            <w:rPr>
              <w:rFonts w:ascii="Arial" w:hAnsi="Arial" w:cs="Arial"/>
              <w:b/>
              <w:color w:val="283250"/>
              <w:sz w:val="18"/>
              <w:szCs w:val="20"/>
            </w:rPr>
          </w:pPr>
          <w:r w:rsidRPr="00CE0B34">
            <w:rPr>
              <w:rFonts w:ascii="Arial" w:hAnsi="Arial" w:cs="Arial"/>
              <w:b/>
              <w:color w:val="283250"/>
              <w:sz w:val="18"/>
              <w:szCs w:val="20"/>
            </w:rPr>
            <w:t xml:space="preserve">КПП </w:t>
          </w:r>
          <w:r>
            <w:rPr>
              <w:rFonts w:ascii="Arial" w:hAnsi="Arial" w:cs="Arial"/>
              <w:b/>
              <w:color w:val="283250"/>
              <w:sz w:val="18"/>
              <w:szCs w:val="20"/>
            </w:rPr>
            <w:t>615501</w:t>
          </w:r>
          <w:r w:rsidRPr="00CE0B34">
            <w:rPr>
              <w:rFonts w:ascii="Arial" w:hAnsi="Arial" w:cs="Arial"/>
              <w:b/>
              <w:color w:val="283250"/>
              <w:sz w:val="18"/>
              <w:szCs w:val="20"/>
            </w:rPr>
            <w:t>001</w:t>
          </w:r>
        </w:p>
        <w:p w:rsidR="0094190C" w:rsidRPr="00CE0B34" w:rsidRDefault="0094190C" w:rsidP="00FB59DF">
          <w:pPr>
            <w:pStyle w:val="a5"/>
            <w:rPr>
              <w:rFonts w:ascii="Arial" w:hAnsi="Arial" w:cs="Arial"/>
              <w:b/>
              <w:color w:val="283250"/>
              <w:sz w:val="18"/>
              <w:szCs w:val="20"/>
            </w:rPr>
          </w:pPr>
          <w:r w:rsidRPr="00CE0B34">
            <w:rPr>
              <w:rFonts w:ascii="Arial" w:hAnsi="Arial" w:cs="Arial"/>
              <w:b/>
              <w:color w:val="283250"/>
              <w:sz w:val="18"/>
              <w:szCs w:val="20"/>
            </w:rPr>
            <w:t xml:space="preserve">ОГРН </w:t>
          </w:r>
          <w:r>
            <w:rPr>
              <w:rFonts w:ascii="Arial" w:hAnsi="Arial" w:cs="Arial"/>
              <w:b/>
              <w:color w:val="283250"/>
              <w:sz w:val="18"/>
              <w:szCs w:val="20"/>
            </w:rPr>
            <w:t>5147746336546</w:t>
          </w:r>
        </w:p>
      </w:tc>
      <w:tc>
        <w:tcPr>
          <w:tcW w:w="4252" w:type="dxa"/>
        </w:tcPr>
        <w:p w:rsidR="0094190C" w:rsidRDefault="0094190C" w:rsidP="008620E9">
          <w:pPr>
            <w:pStyle w:val="a5"/>
            <w:tabs>
              <w:tab w:val="clear" w:pos="4677"/>
              <w:tab w:val="clear" w:pos="9355"/>
              <w:tab w:val="right" w:pos="3610"/>
            </w:tabs>
            <w:rPr>
              <w:rFonts w:ascii="Arial" w:hAnsi="Arial" w:cs="Arial"/>
              <w:b/>
              <w:color w:val="283250"/>
              <w:sz w:val="18"/>
              <w:szCs w:val="20"/>
            </w:rPr>
          </w:pPr>
          <w:r w:rsidRPr="00CE0B34">
            <w:rPr>
              <w:rFonts w:ascii="Arial" w:hAnsi="Arial" w:cs="Arial"/>
              <w:b/>
              <w:color w:val="283250"/>
              <w:sz w:val="18"/>
              <w:szCs w:val="20"/>
            </w:rPr>
            <w:t>п</w:t>
          </w:r>
          <w:r>
            <w:rPr>
              <w:rFonts w:ascii="Arial" w:hAnsi="Arial" w:cs="Arial"/>
              <w:b/>
              <w:color w:val="283250"/>
              <w:sz w:val="18"/>
              <w:szCs w:val="20"/>
            </w:rPr>
            <w:t>е</w:t>
          </w:r>
          <w:r w:rsidRPr="00CE0B34">
            <w:rPr>
              <w:rFonts w:ascii="Arial" w:hAnsi="Arial" w:cs="Arial"/>
              <w:b/>
              <w:color w:val="283250"/>
              <w:sz w:val="18"/>
              <w:szCs w:val="20"/>
            </w:rPr>
            <w:t xml:space="preserve">р. </w:t>
          </w:r>
          <w:r>
            <w:rPr>
              <w:rFonts w:ascii="Arial" w:hAnsi="Arial" w:cs="Arial"/>
              <w:b/>
              <w:color w:val="283250"/>
              <w:sz w:val="18"/>
              <w:szCs w:val="20"/>
            </w:rPr>
            <w:t>Доронина</w:t>
          </w:r>
          <w:r w:rsidRPr="00CE0B34">
            <w:rPr>
              <w:rFonts w:ascii="Arial" w:hAnsi="Arial" w:cs="Arial"/>
              <w:b/>
              <w:color w:val="283250"/>
              <w:sz w:val="18"/>
              <w:szCs w:val="20"/>
            </w:rPr>
            <w:t>, д. 2</w:t>
          </w:r>
          <w:r>
            <w:rPr>
              <w:rFonts w:ascii="Arial" w:hAnsi="Arial" w:cs="Arial"/>
              <w:b/>
              <w:color w:val="283250"/>
              <w:sz w:val="18"/>
              <w:szCs w:val="20"/>
            </w:rPr>
            <w:t xml:space="preserve"> Б</w:t>
          </w:r>
          <w:r w:rsidRPr="00CE0B34">
            <w:rPr>
              <w:rFonts w:ascii="Arial" w:hAnsi="Arial" w:cs="Arial"/>
              <w:b/>
              <w:color w:val="283250"/>
              <w:sz w:val="18"/>
              <w:szCs w:val="20"/>
            </w:rPr>
            <w:t>,</w:t>
          </w:r>
          <w:r>
            <w:rPr>
              <w:rFonts w:ascii="Arial" w:hAnsi="Arial" w:cs="Arial"/>
              <w:b/>
              <w:color w:val="283250"/>
              <w:sz w:val="18"/>
              <w:szCs w:val="20"/>
            </w:rPr>
            <w:t xml:space="preserve"> г. Шахты,</w:t>
          </w:r>
        </w:p>
        <w:p w:rsidR="0094190C" w:rsidRPr="00CE0B34" w:rsidRDefault="0094190C" w:rsidP="008620E9">
          <w:pPr>
            <w:pStyle w:val="a5"/>
            <w:tabs>
              <w:tab w:val="clear" w:pos="4677"/>
              <w:tab w:val="clear" w:pos="9355"/>
              <w:tab w:val="right" w:pos="3610"/>
            </w:tabs>
            <w:rPr>
              <w:sz w:val="22"/>
            </w:rPr>
          </w:pPr>
          <w:r>
            <w:rPr>
              <w:rFonts w:ascii="Arial" w:hAnsi="Arial" w:cs="Arial"/>
              <w:b/>
              <w:color w:val="283250"/>
              <w:sz w:val="18"/>
              <w:szCs w:val="20"/>
            </w:rPr>
            <w:t>Ростовская обл.,346516</w:t>
          </w:r>
          <w:r w:rsidRPr="00CE0B34">
            <w:rPr>
              <w:rFonts w:ascii="Arial" w:hAnsi="Arial" w:cs="Arial"/>
              <w:b/>
              <w:color w:val="283250"/>
              <w:sz w:val="18"/>
              <w:szCs w:val="20"/>
            </w:rPr>
            <w:t xml:space="preserve">, </w:t>
          </w:r>
          <w:proofErr w:type="spellStart"/>
          <w:proofErr w:type="gramStart"/>
          <w:r w:rsidRPr="00CE0B34">
            <w:rPr>
              <w:rFonts w:ascii="Arial" w:hAnsi="Arial" w:cs="Arial"/>
              <w:b/>
              <w:color w:val="283250"/>
              <w:sz w:val="18"/>
              <w:szCs w:val="20"/>
            </w:rPr>
            <w:t>РФ,www.unitile.ruт</w:t>
          </w:r>
          <w:proofErr w:type="spellEnd"/>
          <w:proofErr w:type="gramEnd"/>
          <w:r w:rsidRPr="00CE0B34">
            <w:rPr>
              <w:rFonts w:ascii="Arial" w:hAnsi="Arial" w:cs="Arial"/>
              <w:b/>
              <w:color w:val="283250"/>
              <w:sz w:val="18"/>
              <w:szCs w:val="20"/>
            </w:rPr>
            <w:t>. 8 (800)2007887</w:t>
          </w:r>
          <w:r>
            <w:rPr>
              <w:rFonts w:ascii="Arial" w:hAnsi="Arial" w:cs="Arial"/>
              <w:b/>
              <w:color w:val="283250"/>
              <w:sz w:val="18"/>
              <w:szCs w:val="20"/>
            </w:rPr>
            <w:t xml:space="preserve">, </w:t>
          </w:r>
          <w:hyperlink r:id="rId1" w:history="1">
            <w:r w:rsidRPr="00CE0B34">
              <w:rPr>
                <w:rStyle w:val="aa"/>
                <w:rFonts w:ascii="Arial" w:hAnsi="Arial" w:cs="Arial"/>
                <w:b/>
                <w:color w:val="152543"/>
                <w:sz w:val="18"/>
                <w:szCs w:val="20"/>
                <w:lang w:val="en-US"/>
              </w:rPr>
              <w:t>office</w:t>
            </w:r>
            <w:r w:rsidRPr="00CE0B34">
              <w:rPr>
                <w:rStyle w:val="aa"/>
                <w:rFonts w:ascii="Arial" w:hAnsi="Arial" w:cs="Arial"/>
                <w:b/>
                <w:color w:val="152543"/>
                <w:sz w:val="18"/>
                <w:szCs w:val="20"/>
              </w:rPr>
              <w:t>@</w:t>
            </w:r>
            <w:proofErr w:type="spellStart"/>
            <w:r w:rsidRPr="00CE0B34">
              <w:rPr>
                <w:rStyle w:val="aa"/>
                <w:rFonts w:ascii="Arial" w:hAnsi="Arial" w:cs="Arial"/>
                <w:b/>
                <w:color w:val="152543"/>
                <w:sz w:val="18"/>
                <w:szCs w:val="20"/>
                <w:lang w:val="en-US"/>
              </w:rPr>
              <w:t>unitile</w:t>
            </w:r>
            <w:proofErr w:type="spellEnd"/>
            <w:r w:rsidRPr="00CE0B34">
              <w:rPr>
                <w:rStyle w:val="aa"/>
                <w:rFonts w:ascii="Arial" w:hAnsi="Arial" w:cs="Arial"/>
                <w:b/>
                <w:color w:val="152543"/>
                <w:sz w:val="18"/>
                <w:szCs w:val="20"/>
              </w:rPr>
              <w:t>.</w:t>
            </w:r>
            <w:proofErr w:type="spellStart"/>
            <w:r w:rsidRPr="00CE0B34">
              <w:rPr>
                <w:rStyle w:val="aa"/>
                <w:rFonts w:ascii="Arial" w:hAnsi="Arial" w:cs="Arial"/>
                <w:b/>
                <w:color w:val="152543"/>
                <w:sz w:val="18"/>
                <w:szCs w:val="20"/>
                <w:lang w:val="en-US"/>
              </w:rPr>
              <w:t>ru</w:t>
            </w:r>
            <w:proofErr w:type="spellEnd"/>
          </w:hyperlink>
          <w:r w:rsidRPr="00CE0B34">
            <w:rPr>
              <w:rFonts w:ascii="Arial" w:hAnsi="Arial" w:cs="Arial"/>
              <w:b/>
              <w:color w:val="152543"/>
              <w:sz w:val="18"/>
              <w:szCs w:val="20"/>
            </w:rPr>
            <w:t>,</w:t>
          </w:r>
        </w:p>
        <w:p w:rsidR="0094190C" w:rsidRPr="00CE0B34" w:rsidRDefault="0094190C" w:rsidP="00EF69D7">
          <w:pPr>
            <w:pStyle w:val="a5"/>
            <w:tabs>
              <w:tab w:val="clear" w:pos="4677"/>
              <w:tab w:val="clear" w:pos="9355"/>
              <w:tab w:val="right" w:pos="3610"/>
            </w:tabs>
            <w:rPr>
              <w:rFonts w:ascii="Arial" w:hAnsi="Arial" w:cs="Arial"/>
              <w:b/>
              <w:color w:val="283250"/>
              <w:sz w:val="18"/>
              <w:szCs w:val="20"/>
            </w:rPr>
          </w:pPr>
        </w:p>
      </w:tc>
    </w:tr>
  </w:tbl>
  <w:p w:rsidR="0094190C" w:rsidRDefault="0094190C">
    <w:pPr>
      <w:pStyle w:val="a5"/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190C" w:rsidRDefault="0094190C" w:rsidP="00714592">
      <w:r>
        <w:separator/>
      </w:r>
    </w:p>
  </w:footnote>
  <w:footnote w:type="continuationSeparator" w:id="0">
    <w:p w:rsidR="0094190C" w:rsidRDefault="0094190C" w:rsidP="007145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190C" w:rsidRPr="0032485B" w:rsidRDefault="0094190C" w:rsidP="0076055C">
    <w:pPr>
      <w:pStyle w:val="a5"/>
      <w:rPr>
        <w:rFonts w:ascii="Arial" w:hAnsi="Arial" w:cs="Arial"/>
        <w:b/>
        <w:color w:val="283250"/>
        <w:sz w:val="20"/>
        <w:szCs w:val="20"/>
      </w:rPr>
    </w:pPr>
    <w:r>
      <w:rPr>
        <w:noProof/>
        <w:lang w:eastAsia="ru-RU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5592445</wp:posOffset>
          </wp:positionH>
          <wp:positionV relativeFrom="page">
            <wp:posOffset>594360</wp:posOffset>
          </wp:positionV>
          <wp:extent cx="154305" cy="154305"/>
          <wp:effectExtent l="0" t="0" r="0" b="0"/>
          <wp:wrapNone/>
          <wp:docPr id="11" name="Изображение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305" cy="1543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ru-R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-57785</wp:posOffset>
          </wp:positionV>
          <wp:extent cx="1011555" cy="266065"/>
          <wp:effectExtent l="0" t="0" r="4445" b="0"/>
          <wp:wrapNone/>
          <wp:docPr id="12" name="Изображение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Безымянный-7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1555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94190C" w:rsidRDefault="0094190C" w:rsidP="0076055C">
    <w:pPr>
      <w:pStyle w:val="a3"/>
      <w:rPr>
        <w:rFonts w:ascii="Arial" w:hAnsi="Arial" w:cs="Arial"/>
        <w:b/>
        <w:color w:val="283250"/>
        <w:sz w:val="20"/>
        <w:szCs w:val="20"/>
      </w:rPr>
    </w:pPr>
  </w:p>
  <w:p w:rsidR="0094190C" w:rsidRDefault="0094190C" w:rsidP="0076055C">
    <w:pPr>
      <w:pStyle w:val="a3"/>
      <w:rPr>
        <w:rFonts w:ascii="Arial" w:hAnsi="Arial" w:cs="Arial"/>
        <w:b/>
        <w:color w:val="283250"/>
        <w:sz w:val="20"/>
        <w:szCs w:val="20"/>
      </w:rPr>
    </w:pPr>
  </w:p>
  <w:p w:rsidR="0094190C" w:rsidRDefault="0094190C" w:rsidP="0076055C">
    <w:pPr>
      <w:pStyle w:val="a3"/>
    </w:pPr>
    <w:r w:rsidRPr="0032485B">
      <w:rPr>
        <w:rFonts w:ascii="Arial" w:hAnsi="Arial" w:cs="Arial"/>
        <w:b/>
        <w:color w:val="283250"/>
        <w:sz w:val="20"/>
        <w:szCs w:val="20"/>
      </w:rPr>
      <w:t>ООО «</w:t>
    </w:r>
    <w:r>
      <w:rPr>
        <w:rFonts w:ascii="Arial" w:hAnsi="Arial" w:cs="Arial"/>
        <w:b/>
        <w:color w:val="283250"/>
        <w:sz w:val="20"/>
        <w:szCs w:val="20"/>
      </w:rPr>
      <w:t>Шахтинская керамика</w:t>
    </w:r>
    <w:r w:rsidRPr="0032485B">
      <w:rPr>
        <w:rFonts w:ascii="Arial" w:hAnsi="Arial" w:cs="Arial"/>
        <w:b/>
        <w:color w:val="283250"/>
        <w:sz w:val="20"/>
        <w:szCs w:val="20"/>
      </w:rPr>
      <w:t>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004DC0"/>
    <w:multiLevelType w:val="hybridMultilevel"/>
    <w:tmpl w:val="1FE4CB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attachedTemplate r:id="rId1"/>
  <w:defaultTabStop w:val="708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055C"/>
    <w:rsid w:val="00015314"/>
    <w:rsid w:val="00016C09"/>
    <w:rsid w:val="0002170A"/>
    <w:rsid w:val="000538F9"/>
    <w:rsid w:val="000714B5"/>
    <w:rsid w:val="00080C3C"/>
    <w:rsid w:val="00094915"/>
    <w:rsid w:val="000952F7"/>
    <w:rsid w:val="00097DE7"/>
    <w:rsid w:val="000B677D"/>
    <w:rsid w:val="000D1239"/>
    <w:rsid w:val="00111CE1"/>
    <w:rsid w:val="0013584A"/>
    <w:rsid w:val="00146F68"/>
    <w:rsid w:val="00154FC3"/>
    <w:rsid w:val="00175DBD"/>
    <w:rsid w:val="001947F5"/>
    <w:rsid w:val="001A59F4"/>
    <w:rsid w:val="001D087B"/>
    <w:rsid w:val="001E42C6"/>
    <w:rsid w:val="001E54E1"/>
    <w:rsid w:val="00243A47"/>
    <w:rsid w:val="002469FE"/>
    <w:rsid w:val="0025137F"/>
    <w:rsid w:val="00284F7D"/>
    <w:rsid w:val="002B3207"/>
    <w:rsid w:val="002C1BC2"/>
    <w:rsid w:val="002C2D75"/>
    <w:rsid w:val="002C4E7D"/>
    <w:rsid w:val="002D51E4"/>
    <w:rsid w:val="002D608A"/>
    <w:rsid w:val="002E45D7"/>
    <w:rsid w:val="00304071"/>
    <w:rsid w:val="00321962"/>
    <w:rsid w:val="0032485B"/>
    <w:rsid w:val="00332B30"/>
    <w:rsid w:val="00336C8D"/>
    <w:rsid w:val="0034789B"/>
    <w:rsid w:val="003741B5"/>
    <w:rsid w:val="003A2468"/>
    <w:rsid w:val="003C5102"/>
    <w:rsid w:val="003C722E"/>
    <w:rsid w:val="003F28B5"/>
    <w:rsid w:val="003F57CC"/>
    <w:rsid w:val="00400118"/>
    <w:rsid w:val="00420AEC"/>
    <w:rsid w:val="00431C68"/>
    <w:rsid w:val="00461759"/>
    <w:rsid w:val="0046710A"/>
    <w:rsid w:val="00472C08"/>
    <w:rsid w:val="004956E8"/>
    <w:rsid w:val="004A2E09"/>
    <w:rsid w:val="004A6EAD"/>
    <w:rsid w:val="004C11D1"/>
    <w:rsid w:val="004D25D3"/>
    <w:rsid w:val="004D42A5"/>
    <w:rsid w:val="004F0AD5"/>
    <w:rsid w:val="0051554B"/>
    <w:rsid w:val="00521DD2"/>
    <w:rsid w:val="005260F5"/>
    <w:rsid w:val="00534FC6"/>
    <w:rsid w:val="00550DB9"/>
    <w:rsid w:val="0056016B"/>
    <w:rsid w:val="00577EA1"/>
    <w:rsid w:val="005A4CF5"/>
    <w:rsid w:val="005B7DA0"/>
    <w:rsid w:val="005C5FA5"/>
    <w:rsid w:val="005C68E4"/>
    <w:rsid w:val="005D5F83"/>
    <w:rsid w:val="005D6FC1"/>
    <w:rsid w:val="005F0826"/>
    <w:rsid w:val="005F52FD"/>
    <w:rsid w:val="00660202"/>
    <w:rsid w:val="00676886"/>
    <w:rsid w:val="006777C9"/>
    <w:rsid w:val="00695ED6"/>
    <w:rsid w:val="006C15BF"/>
    <w:rsid w:val="006D4A71"/>
    <w:rsid w:val="0070436C"/>
    <w:rsid w:val="00704E68"/>
    <w:rsid w:val="00714592"/>
    <w:rsid w:val="00716C51"/>
    <w:rsid w:val="00722E09"/>
    <w:rsid w:val="007274CC"/>
    <w:rsid w:val="00730551"/>
    <w:rsid w:val="00740B98"/>
    <w:rsid w:val="0076055C"/>
    <w:rsid w:val="00764CF9"/>
    <w:rsid w:val="00794A3C"/>
    <w:rsid w:val="007A7213"/>
    <w:rsid w:val="007B057B"/>
    <w:rsid w:val="007D3A4A"/>
    <w:rsid w:val="007F1033"/>
    <w:rsid w:val="008063F6"/>
    <w:rsid w:val="00835C99"/>
    <w:rsid w:val="00845DA0"/>
    <w:rsid w:val="0085247C"/>
    <w:rsid w:val="008620E9"/>
    <w:rsid w:val="008625D0"/>
    <w:rsid w:val="0086308F"/>
    <w:rsid w:val="00865135"/>
    <w:rsid w:val="008710D2"/>
    <w:rsid w:val="00872683"/>
    <w:rsid w:val="00884031"/>
    <w:rsid w:val="00886ED3"/>
    <w:rsid w:val="008908D3"/>
    <w:rsid w:val="00892698"/>
    <w:rsid w:val="008A1EC1"/>
    <w:rsid w:val="008A3496"/>
    <w:rsid w:val="008B078C"/>
    <w:rsid w:val="008B2F29"/>
    <w:rsid w:val="008D17CE"/>
    <w:rsid w:val="008D4037"/>
    <w:rsid w:val="008E4E9C"/>
    <w:rsid w:val="00906A6E"/>
    <w:rsid w:val="009271AC"/>
    <w:rsid w:val="00927AC2"/>
    <w:rsid w:val="00940F89"/>
    <w:rsid w:val="0094190C"/>
    <w:rsid w:val="00955246"/>
    <w:rsid w:val="00957094"/>
    <w:rsid w:val="0098607D"/>
    <w:rsid w:val="00992A35"/>
    <w:rsid w:val="00992DC0"/>
    <w:rsid w:val="009A755D"/>
    <w:rsid w:val="009B658A"/>
    <w:rsid w:val="009E3F80"/>
    <w:rsid w:val="009F7571"/>
    <w:rsid w:val="00A20D34"/>
    <w:rsid w:val="00A263EB"/>
    <w:rsid w:val="00A3674E"/>
    <w:rsid w:val="00A4253E"/>
    <w:rsid w:val="00A50C89"/>
    <w:rsid w:val="00A608D9"/>
    <w:rsid w:val="00A65A51"/>
    <w:rsid w:val="00A6635F"/>
    <w:rsid w:val="00A90ED2"/>
    <w:rsid w:val="00A93271"/>
    <w:rsid w:val="00AB04F9"/>
    <w:rsid w:val="00AE27E9"/>
    <w:rsid w:val="00AF4BD2"/>
    <w:rsid w:val="00B04012"/>
    <w:rsid w:val="00B4555D"/>
    <w:rsid w:val="00B54F79"/>
    <w:rsid w:val="00B61376"/>
    <w:rsid w:val="00B6599A"/>
    <w:rsid w:val="00BD6E10"/>
    <w:rsid w:val="00BE46CD"/>
    <w:rsid w:val="00C1200D"/>
    <w:rsid w:val="00C2632B"/>
    <w:rsid w:val="00C3025F"/>
    <w:rsid w:val="00C44369"/>
    <w:rsid w:val="00C4563C"/>
    <w:rsid w:val="00C56ED1"/>
    <w:rsid w:val="00C6544E"/>
    <w:rsid w:val="00C7784F"/>
    <w:rsid w:val="00C81E19"/>
    <w:rsid w:val="00C86F37"/>
    <w:rsid w:val="00C8783A"/>
    <w:rsid w:val="00CE0B34"/>
    <w:rsid w:val="00CE72C6"/>
    <w:rsid w:val="00CF41D2"/>
    <w:rsid w:val="00CF5ED8"/>
    <w:rsid w:val="00CF6141"/>
    <w:rsid w:val="00CF730C"/>
    <w:rsid w:val="00D81E64"/>
    <w:rsid w:val="00DA0D52"/>
    <w:rsid w:val="00DA2889"/>
    <w:rsid w:val="00DA5137"/>
    <w:rsid w:val="00DB10B2"/>
    <w:rsid w:val="00DB52F4"/>
    <w:rsid w:val="00DD73A4"/>
    <w:rsid w:val="00DE0CC2"/>
    <w:rsid w:val="00DE3376"/>
    <w:rsid w:val="00DF3449"/>
    <w:rsid w:val="00E001E4"/>
    <w:rsid w:val="00E035DE"/>
    <w:rsid w:val="00E14514"/>
    <w:rsid w:val="00E14FCF"/>
    <w:rsid w:val="00E2106D"/>
    <w:rsid w:val="00E27DEE"/>
    <w:rsid w:val="00E47CEC"/>
    <w:rsid w:val="00E54040"/>
    <w:rsid w:val="00E5560F"/>
    <w:rsid w:val="00E808B4"/>
    <w:rsid w:val="00EA1B2A"/>
    <w:rsid w:val="00EB6B70"/>
    <w:rsid w:val="00EC3109"/>
    <w:rsid w:val="00EC4B1D"/>
    <w:rsid w:val="00EC4CCD"/>
    <w:rsid w:val="00ED68DC"/>
    <w:rsid w:val="00EF69D7"/>
    <w:rsid w:val="00F24355"/>
    <w:rsid w:val="00F25553"/>
    <w:rsid w:val="00F25F32"/>
    <w:rsid w:val="00F51A6C"/>
    <w:rsid w:val="00F92B9A"/>
    <w:rsid w:val="00FB59DF"/>
    <w:rsid w:val="00FC5C3C"/>
    <w:rsid w:val="00FE21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5:docId w15:val="{A92A29CF-94A4-4103-80BE-93B7A2D40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5F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459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14592"/>
  </w:style>
  <w:style w:type="paragraph" w:styleId="a5">
    <w:name w:val="footer"/>
    <w:basedOn w:val="a"/>
    <w:link w:val="a6"/>
    <w:uiPriority w:val="99"/>
    <w:unhideWhenUsed/>
    <w:rsid w:val="0071459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14592"/>
  </w:style>
  <w:style w:type="table" w:styleId="a7">
    <w:name w:val="Table Grid"/>
    <w:basedOn w:val="a1"/>
    <w:uiPriority w:val="39"/>
    <w:rsid w:val="007145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s">
    <w:name w:val="Adress"/>
    <w:basedOn w:val="a"/>
    <w:qFormat/>
    <w:rsid w:val="0032485B"/>
    <w:pPr>
      <w:ind w:left="5954"/>
    </w:pPr>
    <w:rPr>
      <w:rFonts w:ascii="Arial" w:hAnsi="Arial" w:cs="Arial"/>
      <w:b/>
      <w:color w:val="283250"/>
      <w:sz w:val="20"/>
      <w:szCs w:val="20"/>
    </w:rPr>
  </w:style>
  <w:style w:type="paragraph" w:styleId="a8">
    <w:name w:val="Balloon Text"/>
    <w:basedOn w:val="a"/>
    <w:link w:val="a9"/>
    <w:uiPriority w:val="99"/>
    <w:unhideWhenUsed/>
    <w:rsid w:val="008E4E9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rsid w:val="008E4E9C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nhideWhenUsed/>
    <w:rsid w:val="00CE0B34"/>
    <w:rPr>
      <w:color w:val="0563C1" w:themeColor="hyperlink"/>
      <w:u w:val="single"/>
    </w:rPr>
  </w:style>
  <w:style w:type="paragraph" w:styleId="ab">
    <w:name w:val="Normal (Web)"/>
    <w:basedOn w:val="a"/>
    <w:uiPriority w:val="99"/>
    <w:unhideWhenUsed/>
    <w:rsid w:val="0056016B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paragraph" w:styleId="ac">
    <w:name w:val="List Paragraph"/>
    <w:basedOn w:val="a"/>
    <w:uiPriority w:val="34"/>
    <w:qFormat/>
    <w:rsid w:val="00B455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6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ffice@unitile.r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uzel.isyandavletova\AppData\Local\Microsoft\Windows\INetCache\Content.Outlook\N2H3H9HQ\Unitile_template%20(002).dotx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DC6564-AB97-408D-9F69-753CF6070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Unitile_template (002)</Template>
  <TotalTime>623</TotalTime>
  <Pages>4</Pages>
  <Words>590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guzel.isyandavletova</dc:creator>
  <cp:keywords/>
  <dc:description/>
  <cp:lastModifiedBy>Фантазов Виталий Витальевич</cp:lastModifiedBy>
  <cp:revision>153</cp:revision>
  <cp:lastPrinted>2021-12-06T09:18:00Z</cp:lastPrinted>
  <dcterms:created xsi:type="dcterms:W3CDTF">2017-03-03T09:16:00Z</dcterms:created>
  <dcterms:modified xsi:type="dcterms:W3CDTF">2024-12-19T06:22:00Z</dcterms:modified>
</cp:coreProperties>
</file>