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FD" w:rsidRPr="00471901" w:rsidRDefault="00A14AFD" w:rsidP="00F45C33">
      <w:pPr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F45C33" w:rsidRPr="00471901" w:rsidRDefault="00EF6E78" w:rsidP="00F45C33">
      <w:pPr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Tender</w:t>
      </w:r>
      <w:r w:rsidRPr="002C630A">
        <w:rPr>
          <w:b/>
          <w:sz w:val="22"/>
          <w:szCs w:val="22"/>
        </w:rPr>
        <w:t>-3591</w:t>
      </w:r>
      <w:r>
        <w:rPr>
          <w:b/>
          <w:sz w:val="22"/>
          <w:szCs w:val="22"/>
        </w:rPr>
        <w:t>6</w:t>
      </w:r>
    </w:p>
    <w:p w:rsidR="00F45C33" w:rsidRPr="00471901" w:rsidRDefault="00F45C33" w:rsidP="00D80A52">
      <w:pPr>
        <w:jc w:val="center"/>
        <w:rPr>
          <w:rFonts w:ascii="Arial" w:hAnsi="Arial" w:cs="Arial"/>
          <w:b/>
          <w:sz w:val="22"/>
          <w:szCs w:val="22"/>
        </w:rPr>
      </w:pPr>
    </w:p>
    <w:p w:rsidR="00D80A52" w:rsidRPr="00471901" w:rsidRDefault="00D80A52" w:rsidP="00D80A52">
      <w:pPr>
        <w:jc w:val="center"/>
        <w:rPr>
          <w:rFonts w:ascii="Arial" w:hAnsi="Arial" w:cs="Arial"/>
          <w:b/>
          <w:sz w:val="22"/>
          <w:szCs w:val="22"/>
        </w:rPr>
      </w:pPr>
      <w:r w:rsidRPr="00471901">
        <w:rPr>
          <w:rFonts w:ascii="Arial" w:hAnsi="Arial" w:cs="Arial"/>
          <w:b/>
          <w:sz w:val="22"/>
          <w:szCs w:val="22"/>
        </w:rPr>
        <w:t>ПРИГЛАШЕНИЕ</w:t>
      </w:r>
    </w:p>
    <w:p w:rsidR="00471901" w:rsidRDefault="00F03692" w:rsidP="00D80A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участию в тендере</w:t>
      </w:r>
    </w:p>
    <w:p w:rsidR="00BF4DC0" w:rsidRPr="00471901" w:rsidRDefault="00471901" w:rsidP="0047190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</w:t>
      </w:r>
      <w:r w:rsidR="0028168F" w:rsidRPr="004719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оказание услуги по </w:t>
      </w:r>
      <w:r w:rsidRPr="00471901">
        <w:rPr>
          <w:rFonts w:ascii="Arial" w:hAnsi="Arial" w:cs="Arial"/>
          <w:sz w:val="22"/>
          <w:szCs w:val="22"/>
        </w:rPr>
        <w:t>«Поставке оборудования, демонтажу существующей и монтажу новой системы пожарной сигнализации и системы оповещения и управления эвакуацией (далее СПС и СОУЭ)»</w:t>
      </w:r>
    </w:p>
    <w:p w:rsidR="006170B1" w:rsidRPr="00471901" w:rsidRDefault="006170B1" w:rsidP="00D80A52">
      <w:pPr>
        <w:jc w:val="center"/>
        <w:rPr>
          <w:rFonts w:ascii="Arial" w:hAnsi="Arial" w:cs="Arial"/>
          <w:sz w:val="22"/>
          <w:szCs w:val="22"/>
        </w:rPr>
      </w:pPr>
    </w:p>
    <w:p w:rsidR="00D80A52" w:rsidRPr="00471901" w:rsidRDefault="00D80A52" w:rsidP="00D80A52">
      <w:pPr>
        <w:jc w:val="center"/>
        <w:rPr>
          <w:rFonts w:ascii="Arial" w:hAnsi="Arial" w:cs="Arial"/>
          <w:b/>
          <w:sz w:val="22"/>
          <w:szCs w:val="22"/>
        </w:rPr>
      </w:pPr>
      <w:r w:rsidRPr="00471901">
        <w:rPr>
          <w:rFonts w:ascii="Arial" w:hAnsi="Arial" w:cs="Arial"/>
          <w:b/>
          <w:sz w:val="22"/>
          <w:szCs w:val="22"/>
        </w:rPr>
        <w:t>УВАЖАЕМЫЕ ГОСПОДА!</w:t>
      </w:r>
    </w:p>
    <w:p w:rsidR="0028168F" w:rsidRPr="00471901" w:rsidRDefault="00D80A52" w:rsidP="00471901">
      <w:pPr>
        <w:contextualSpacing/>
        <w:jc w:val="both"/>
        <w:rPr>
          <w:rFonts w:ascii="Arial" w:hAnsi="Arial" w:cs="Arial"/>
          <w:sz w:val="22"/>
          <w:szCs w:val="22"/>
        </w:rPr>
      </w:pPr>
      <w:r w:rsidRPr="00471901">
        <w:rPr>
          <w:rFonts w:ascii="Arial" w:hAnsi="Arial" w:cs="Arial"/>
          <w:b/>
          <w:sz w:val="22"/>
          <w:szCs w:val="22"/>
        </w:rPr>
        <w:t>Группа Компаний UNITILE</w:t>
      </w:r>
      <w:r w:rsidRPr="00471901">
        <w:rPr>
          <w:rFonts w:ascii="Arial" w:hAnsi="Arial" w:cs="Arial"/>
          <w:sz w:val="22"/>
          <w:szCs w:val="22"/>
        </w:rPr>
        <w:t xml:space="preserve"> – ведущий отечественный производитель </w:t>
      </w:r>
      <w:r w:rsidR="0028168F" w:rsidRPr="00471901">
        <w:rPr>
          <w:rFonts w:ascii="Arial" w:hAnsi="Arial" w:cs="Arial"/>
          <w:sz w:val="22"/>
          <w:szCs w:val="22"/>
        </w:rPr>
        <w:t xml:space="preserve">керамической плитки и </w:t>
      </w:r>
      <w:proofErr w:type="spellStart"/>
      <w:r w:rsidR="0028168F" w:rsidRPr="00471901">
        <w:rPr>
          <w:rFonts w:ascii="Arial" w:hAnsi="Arial" w:cs="Arial"/>
          <w:sz w:val="22"/>
          <w:szCs w:val="22"/>
        </w:rPr>
        <w:t>керамогранита</w:t>
      </w:r>
      <w:proofErr w:type="spellEnd"/>
      <w:r w:rsidR="0028168F" w:rsidRPr="00471901">
        <w:rPr>
          <w:rFonts w:ascii="Arial" w:hAnsi="Arial" w:cs="Arial"/>
          <w:sz w:val="22"/>
          <w:szCs w:val="22"/>
        </w:rPr>
        <w:t>, а также кирпича.</w:t>
      </w:r>
    </w:p>
    <w:p w:rsidR="0028168F" w:rsidRPr="00471901" w:rsidRDefault="00A14AFD" w:rsidP="00471901">
      <w:pPr>
        <w:tabs>
          <w:tab w:val="left" w:pos="328"/>
        </w:tabs>
        <w:jc w:val="both"/>
        <w:rPr>
          <w:rFonts w:ascii="Arial" w:hAnsi="Arial" w:cs="Arial"/>
          <w:sz w:val="22"/>
          <w:szCs w:val="22"/>
        </w:rPr>
      </w:pPr>
      <w:r w:rsidRPr="00471901">
        <w:rPr>
          <w:rFonts w:ascii="Arial" w:hAnsi="Arial" w:cs="Arial"/>
          <w:sz w:val="22"/>
          <w:szCs w:val="22"/>
        </w:rPr>
        <w:t>ОО</w:t>
      </w:r>
      <w:r w:rsidR="00D80A52" w:rsidRPr="00471901">
        <w:rPr>
          <w:rFonts w:ascii="Arial" w:hAnsi="Arial" w:cs="Arial"/>
          <w:sz w:val="22"/>
          <w:szCs w:val="22"/>
        </w:rPr>
        <w:t>О «</w:t>
      </w:r>
      <w:r w:rsidR="006170B1" w:rsidRPr="00471901">
        <w:rPr>
          <w:rFonts w:ascii="Arial" w:hAnsi="Arial" w:cs="Arial"/>
          <w:sz w:val="22"/>
          <w:szCs w:val="22"/>
        </w:rPr>
        <w:t>Маркинский кирпич</w:t>
      </w:r>
      <w:r w:rsidR="00D80A52" w:rsidRPr="00471901">
        <w:rPr>
          <w:rFonts w:ascii="Arial" w:hAnsi="Arial" w:cs="Arial"/>
          <w:sz w:val="22"/>
          <w:szCs w:val="22"/>
        </w:rPr>
        <w:t>» входит в структуру ГК UNITILE и при</w:t>
      </w:r>
      <w:r w:rsidR="00471901">
        <w:rPr>
          <w:rFonts w:ascii="Arial" w:hAnsi="Arial" w:cs="Arial"/>
          <w:sz w:val="22"/>
          <w:szCs w:val="22"/>
        </w:rPr>
        <w:t>глашает Вас к участию в тендере.</w:t>
      </w:r>
    </w:p>
    <w:p w:rsidR="00D85038" w:rsidRPr="00471901" w:rsidRDefault="00D85038" w:rsidP="006170B1">
      <w:pPr>
        <w:tabs>
          <w:tab w:val="left" w:pos="328"/>
        </w:tabs>
        <w:rPr>
          <w:rFonts w:ascii="Arial" w:hAnsi="Arial" w:cs="Arial"/>
          <w:sz w:val="22"/>
          <w:szCs w:val="22"/>
        </w:rPr>
      </w:pPr>
    </w:p>
    <w:p w:rsidR="0028168F" w:rsidRPr="00471901" w:rsidRDefault="0028168F" w:rsidP="0028168F">
      <w:pPr>
        <w:jc w:val="center"/>
        <w:rPr>
          <w:rFonts w:ascii="Arial" w:hAnsi="Arial" w:cs="Arial"/>
          <w:b/>
          <w:sz w:val="22"/>
          <w:szCs w:val="22"/>
        </w:rPr>
      </w:pPr>
      <w:r w:rsidRPr="00471901">
        <w:rPr>
          <w:rFonts w:ascii="Arial" w:hAnsi="Arial" w:cs="Arial"/>
          <w:b/>
          <w:sz w:val="22"/>
          <w:szCs w:val="22"/>
        </w:rPr>
        <w:t>ОСНОВНЫЕ ТЕХНИКО-ЭКОНОМИЧЕСКИЕ ПОКАЗАТЕЛИ:</w:t>
      </w:r>
    </w:p>
    <w:p w:rsidR="00BF4DC0" w:rsidRPr="00471901" w:rsidRDefault="00BF4DC0" w:rsidP="00D80A52">
      <w:pPr>
        <w:jc w:val="both"/>
        <w:rPr>
          <w:rFonts w:ascii="Arial" w:hAnsi="Arial" w:cs="Arial"/>
          <w:sz w:val="22"/>
          <w:szCs w:val="22"/>
        </w:rPr>
      </w:pPr>
    </w:p>
    <w:p w:rsidR="00D85038" w:rsidRPr="00471901" w:rsidRDefault="0028168F" w:rsidP="00471901">
      <w:pPr>
        <w:ind w:firstLine="458"/>
        <w:jc w:val="both"/>
        <w:rPr>
          <w:rFonts w:ascii="Arial" w:hAnsi="Arial" w:cs="Arial"/>
          <w:sz w:val="22"/>
          <w:szCs w:val="22"/>
        </w:rPr>
      </w:pPr>
      <w:r w:rsidRPr="00471901">
        <w:rPr>
          <w:rFonts w:ascii="Arial" w:hAnsi="Arial" w:cs="Arial"/>
          <w:sz w:val="22"/>
          <w:szCs w:val="22"/>
        </w:rPr>
        <w:t xml:space="preserve">     Оказание услуги </w:t>
      </w:r>
      <w:r w:rsidR="00471901">
        <w:rPr>
          <w:rFonts w:ascii="Arial" w:hAnsi="Arial" w:cs="Arial"/>
          <w:sz w:val="22"/>
          <w:szCs w:val="22"/>
        </w:rPr>
        <w:t xml:space="preserve">по </w:t>
      </w:r>
      <w:r w:rsidR="00471901" w:rsidRPr="00471901">
        <w:rPr>
          <w:rFonts w:ascii="Arial" w:hAnsi="Arial" w:cs="Arial"/>
          <w:sz w:val="22"/>
          <w:szCs w:val="22"/>
        </w:rPr>
        <w:t>«Поставке оборудования, демонтажу существующей и монтажу новой системы пожарной сигнализации и системы оповещения и управления эвакуацией (далее СПС и СОУЭ)»</w:t>
      </w:r>
      <w:r w:rsidR="00471901">
        <w:rPr>
          <w:rFonts w:ascii="Arial" w:hAnsi="Arial" w:cs="Arial"/>
          <w:sz w:val="22"/>
          <w:szCs w:val="22"/>
        </w:rPr>
        <w:t xml:space="preserve">, </w:t>
      </w:r>
      <w:r w:rsidR="00D85038" w:rsidRPr="00471901">
        <w:rPr>
          <w:rFonts w:ascii="Arial" w:hAnsi="Arial" w:cs="Arial"/>
          <w:sz w:val="22"/>
          <w:szCs w:val="22"/>
        </w:rPr>
        <w:t xml:space="preserve">расположенных по адресу РО, м/р Октябрьский, с.п. Мокрологское, х. Маркин, ул. Ивана Образцова, </w:t>
      </w:r>
      <w:proofErr w:type="spellStart"/>
      <w:r w:rsidR="00D85038" w:rsidRPr="00471901">
        <w:rPr>
          <w:rFonts w:ascii="Arial" w:hAnsi="Arial" w:cs="Arial"/>
          <w:sz w:val="22"/>
          <w:szCs w:val="22"/>
        </w:rPr>
        <w:t>дм</w:t>
      </w:r>
      <w:proofErr w:type="spellEnd"/>
      <w:r w:rsidR="00D85038" w:rsidRPr="00471901">
        <w:rPr>
          <w:rFonts w:ascii="Arial" w:hAnsi="Arial" w:cs="Arial"/>
          <w:sz w:val="22"/>
          <w:szCs w:val="22"/>
        </w:rPr>
        <w:t>. вл. № 1:</w:t>
      </w:r>
    </w:p>
    <w:p w:rsidR="00D85038" w:rsidRPr="00471901" w:rsidRDefault="00D85038" w:rsidP="00471901">
      <w:pPr>
        <w:pStyle w:val="ab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>3-х этажное здание АБК;</w:t>
      </w:r>
    </w:p>
    <w:p w:rsidR="00D85038" w:rsidRPr="00471901" w:rsidRDefault="00D85038" w:rsidP="00471901">
      <w:pPr>
        <w:pStyle w:val="ab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>Контрольно-пропускной пункт №1;</w:t>
      </w:r>
    </w:p>
    <w:p w:rsidR="00D85038" w:rsidRPr="00471901" w:rsidRDefault="00D85038" w:rsidP="00471901">
      <w:pPr>
        <w:pStyle w:val="ab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>Контрольно-пропускной пункт №2;</w:t>
      </w:r>
    </w:p>
    <w:p w:rsidR="00D85038" w:rsidRPr="00471901" w:rsidRDefault="00D85038" w:rsidP="00471901">
      <w:pPr>
        <w:pStyle w:val="ab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>Производственный цех;</w:t>
      </w:r>
    </w:p>
    <w:p w:rsidR="00D85038" w:rsidRPr="00471901" w:rsidRDefault="00D85038" w:rsidP="00471901">
      <w:pPr>
        <w:pStyle w:val="ab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>Производственное помещение №21, лит. Б;</w:t>
      </w:r>
    </w:p>
    <w:p w:rsidR="00D85038" w:rsidRPr="00471901" w:rsidRDefault="00D85038" w:rsidP="00471901">
      <w:pPr>
        <w:pStyle w:val="ab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>Модульная котельная;</w:t>
      </w:r>
    </w:p>
    <w:p w:rsidR="00D85038" w:rsidRPr="00471901" w:rsidRDefault="00D85038" w:rsidP="00471901">
      <w:pPr>
        <w:pStyle w:val="ab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>Склад ГСМ;</w:t>
      </w:r>
    </w:p>
    <w:p w:rsidR="00D85038" w:rsidRPr="00471901" w:rsidRDefault="00D85038" w:rsidP="00471901">
      <w:pPr>
        <w:pStyle w:val="ab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>Трансформаторная подстанция.</w:t>
      </w:r>
    </w:p>
    <w:p w:rsidR="00A14AFD" w:rsidRPr="00471901" w:rsidRDefault="00D85038" w:rsidP="00471901">
      <w:pPr>
        <w:pStyle w:val="ab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>Помещения одноэтажного административно-бытового корпуса.</w:t>
      </w:r>
    </w:p>
    <w:p w:rsidR="00487F7E" w:rsidRPr="00471901" w:rsidRDefault="0028168F" w:rsidP="0047190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71901">
        <w:rPr>
          <w:rFonts w:ascii="Arial" w:hAnsi="Arial" w:cs="Arial"/>
          <w:sz w:val="22"/>
          <w:szCs w:val="22"/>
        </w:rPr>
        <w:t xml:space="preserve">Обязательным приложением к данном письму является техническое задание </w:t>
      </w:r>
      <w:r w:rsidR="000B558A" w:rsidRPr="00471901">
        <w:rPr>
          <w:rFonts w:ascii="Arial" w:hAnsi="Arial" w:cs="Arial"/>
          <w:sz w:val="22"/>
          <w:szCs w:val="22"/>
        </w:rPr>
        <w:t xml:space="preserve">(Приложение </w:t>
      </w:r>
      <w:r w:rsidR="003141DB" w:rsidRPr="00471901">
        <w:rPr>
          <w:rFonts w:ascii="Arial" w:hAnsi="Arial" w:cs="Arial"/>
          <w:sz w:val="22"/>
          <w:szCs w:val="22"/>
        </w:rPr>
        <w:t xml:space="preserve">№ </w:t>
      </w:r>
      <w:r w:rsidR="000B558A" w:rsidRPr="00471901">
        <w:rPr>
          <w:rFonts w:ascii="Arial" w:hAnsi="Arial" w:cs="Arial"/>
          <w:sz w:val="22"/>
          <w:szCs w:val="22"/>
        </w:rPr>
        <w:t>1)</w:t>
      </w:r>
      <w:r w:rsidR="000B558A" w:rsidRPr="00471901">
        <w:rPr>
          <w:rFonts w:ascii="Arial" w:hAnsi="Arial" w:cs="Arial"/>
          <w:b/>
          <w:sz w:val="22"/>
          <w:szCs w:val="22"/>
        </w:rPr>
        <w:t xml:space="preserve"> </w:t>
      </w:r>
      <w:r w:rsidR="00471901">
        <w:rPr>
          <w:rFonts w:ascii="Arial" w:hAnsi="Arial" w:cs="Arial"/>
          <w:sz w:val="22"/>
          <w:szCs w:val="22"/>
        </w:rPr>
        <w:t>на о</w:t>
      </w:r>
      <w:r w:rsidR="00487F7E" w:rsidRPr="00471901">
        <w:rPr>
          <w:rFonts w:ascii="Arial" w:hAnsi="Arial" w:cs="Arial"/>
          <w:sz w:val="22"/>
          <w:szCs w:val="22"/>
        </w:rPr>
        <w:t>казание услуги по «</w:t>
      </w:r>
      <w:r w:rsidR="00471901" w:rsidRPr="00471901">
        <w:rPr>
          <w:rFonts w:ascii="Arial" w:hAnsi="Arial" w:cs="Arial"/>
          <w:sz w:val="22"/>
          <w:szCs w:val="22"/>
        </w:rPr>
        <w:t>Поставке оборудования, демонтажу существующей и монтажу новой системы пожарной сигнализации и системы оповещения и управления эвакуацией (далее СПС и СОУЭ)</w:t>
      </w:r>
      <w:r w:rsidR="00471901">
        <w:rPr>
          <w:rFonts w:ascii="Arial" w:hAnsi="Arial" w:cs="Arial"/>
          <w:sz w:val="22"/>
          <w:szCs w:val="22"/>
        </w:rPr>
        <w:t>» ООО «Маркинский кирпич»</w:t>
      </w:r>
      <w:r w:rsidR="00487F7E" w:rsidRPr="00471901">
        <w:rPr>
          <w:rFonts w:ascii="Arial" w:hAnsi="Arial" w:cs="Arial"/>
          <w:sz w:val="22"/>
          <w:szCs w:val="22"/>
        </w:rPr>
        <w:t xml:space="preserve"> </w:t>
      </w:r>
    </w:p>
    <w:p w:rsidR="000B558A" w:rsidRPr="00471901" w:rsidRDefault="000B558A" w:rsidP="00487F7E">
      <w:pPr>
        <w:jc w:val="center"/>
        <w:rPr>
          <w:rFonts w:ascii="Arial" w:hAnsi="Arial" w:cs="Arial"/>
          <w:sz w:val="22"/>
          <w:szCs w:val="22"/>
        </w:rPr>
      </w:pPr>
    </w:p>
    <w:p w:rsidR="000B558A" w:rsidRPr="00471901" w:rsidRDefault="000B558A" w:rsidP="000B558A">
      <w:pPr>
        <w:tabs>
          <w:tab w:val="left" w:pos="194"/>
          <w:tab w:val="center" w:pos="5233"/>
        </w:tabs>
        <w:jc w:val="center"/>
        <w:rPr>
          <w:rFonts w:ascii="Arial" w:hAnsi="Arial" w:cs="Arial"/>
          <w:b/>
          <w:sz w:val="22"/>
          <w:szCs w:val="22"/>
        </w:rPr>
      </w:pPr>
      <w:r w:rsidRPr="00471901">
        <w:rPr>
          <w:rFonts w:ascii="Arial" w:hAnsi="Arial" w:cs="Arial"/>
          <w:b/>
          <w:sz w:val="22"/>
          <w:szCs w:val="22"/>
        </w:rPr>
        <w:t>Условия выполнения услуг:</w:t>
      </w:r>
    </w:p>
    <w:p w:rsidR="000B558A" w:rsidRPr="00471901" w:rsidRDefault="000B558A" w:rsidP="00471901">
      <w:pPr>
        <w:pStyle w:val="ab"/>
        <w:numPr>
          <w:ilvl w:val="0"/>
          <w:numId w:val="12"/>
        </w:numPr>
        <w:shd w:val="clear" w:color="auto" w:fill="FFFFFF" w:themeFill="background1"/>
        <w:tabs>
          <w:tab w:val="left" w:pos="851"/>
        </w:tabs>
        <w:ind w:left="36" w:firstLine="531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 xml:space="preserve">Оказание услуг производится на территории Заказчика, силами, и материалами Подрядчика. </w:t>
      </w:r>
    </w:p>
    <w:p w:rsidR="000B558A" w:rsidRPr="00471901" w:rsidRDefault="000B558A" w:rsidP="00471901">
      <w:pPr>
        <w:pStyle w:val="ab"/>
        <w:numPr>
          <w:ilvl w:val="0"/>
          <w:numId w:val="12"/>
        </w:numPr>
        <w:shd w:val="clear" w:color="auto" w:fill="FFFFFF" w:themeFill="background1"/>
        <w:tabs>
          <w:tab w:val="left" w:pos="851"/>
        </w:tabs>
        <w:ind w:left="36" w:firstLine="531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>Работы выполняются на действующем предприятии без остановки оборудования и производственных процессов.</w:t>
      </w:r>
    </w:p>
    <w:p w:rsidR="000B558A" w:rsidRPr="00471901" w:rsidRDefault="000B558A" w:rsidP="00471901">
      <w:pPr>
        <w:pStyle w:val="ab"/>
        <w:numPr>
          <w:ilvl w:val="0"/>
          <w:numId w:val="12"/>
        </w:numPr>
        <w:shd w:val="clear" w:color="auto" w:fill="FFFFFF" w:themeFill="background1"/>
        <w:tabs>
          <w:tab w:val="left" w:pos="851"/>
        </w:tabs>
        <w:ind w:left="36" w:firstLine="531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>Работы выполняются по согласованным с Заказчиком графиком производства рабо</w:t>
      </w:r>
      <w:r w:rsidR="009C30F8" w:rsidRPr="00471901">
        <w:rPr>
          <w:rFonts w:ascii="Arial" w:eastAsiaTheme="minorHAnsi" w:hAnsi="Arial" w:cs="Arial"/>
        </w:rPr>
        <w:t>т (разрабатывается Подрядчиком), учитывающий поочередные работы по демонтажу и монтажу объектов,</w:t>
      </w:r>
    </w:p>
    <w:p w:rsidR="000B558A" w:rsidRPr="00471901" w:rsidRDefault="000B558A" w:rsidP="00471901">
      <w:pPr>
        <w:pStyle w:val="ab"/>
        <w:numPr>
          <w:ilvl w:val="0"/>
          <w:numId w:val="12"/>
        </w:numPr>
        <w:shd w:val="clear" w:color="auto" w:fill="FFFFFF" w:themeFill="background1"/>
        <w:tabs>
          <w:tab w:val="left" w:pos="851"/>
        </w:tabs>
        <w:ind w:left="36" w:firstLine="531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 xml:space="preserve">Состав видов выполняемых работ, качество выполнения всех видов работ и материалов должно соответствовать требованиям нормативной документации. </w:t>
      </w:r>
    </w:p>
    <w:p w:rsidR="000B558A" w:rsidRPr="00471901" w:rsidRDefault="000B558A" w:rsidP="00471901">
      <w:pPr>
        <w:pStyle w:val="ab"/>
        <w:numPr>
          <w:ilvl w:val="0"/>
          <w:numId w:val="12"/>
        </w:numPr>
        <w:shd w:val="clear" w:color="auto" w:fill="FFFFFF" w:themeFill="background1"/>
        <w:tabs>
          <w:tab w:val="left" w:pos="851"/>
        </w:tabs>
        <w:ind w:left="36" w:firstLine="531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>До начала работ, руководитель Подрядчика, оформляет акт-допуск для производства работ и в процессе выполнения работ, обеспечивает выполнение мероприятий по охране труда, в соответствии с требованиями к договору согласно приложения №</w:t>
      </w:r>
      <w:r w:rsidR="003141DB" w:rsidRPr="00471901">
        <w:rPr>
          <w:rFonts w:ascii="Arial" w:eastAsiaTheme="minorHAnsi" w:hAnsi="Arial" w:cs="Arial"/>
        </w:rPr>
        <w:t xml:space="preserve"> </w:t>
      </w:r>
      <w:r w:rsidRPr="00471901">
        <w:rPr>
          <w:rFonts w:ascii="Arial" w:eastAsiaTheme="minorHAnsi" w:hAnsi="Arial" w:cs="Arial"/>
        </w:rPr>
        <w:t>2 к Приглашению.</w:t>
      </w:r>
    </w:p>
    <w:p w:rsidR="000B558A" w:rsidRPr="00471901" w:rsidRDefault="000B558A" w:rsidP="00471901">
      <w:pPr>
        <w:pStyle w:val="ab"/>
        <w:numPr>
          <w:ilvl w:val="0"/>
          <w:numId w:val="12"/>
        </w:numPr>
        <w:shd w:val="clear" w:color="auto" w:fill="FFFFFF" w:themeFill="background1"/>
        <w:tabs>
          <w:tab w:val="left" w:pos="851"/>
        </w:tabs>
        <w:ind w:left="36" w:firstLine="531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lastRenderedPageBreak/>
        <w:t xml:space="preserve">Подрядчик выполняет, разработанные им мероприятия по безопасному выполнению работ.  Обеспечивает сохранность оборудования, товарно-материальных ценностей и безопасность людей в зонах производства работ и на прилегающей территории, на всем их протяжении. </w:t>
      </w:r>
    </w:p>
    <w:p w:rsidR="000B558A" w:rsidRPr="00471901" w:rsidRDefault="000B558A" w:rsidP="00471901">
      <w:pPr>
        <w:pStyle w:val="ab"/>
        <w:numPr>
          <w:ilvl w:val="0"/>
          <w:numId w:val="12"/>
        </w:numPr>
        <w:shd w:val="clear" w:color="auto" w:fill="FFFFFF" w:themeFill="background1"/>
        <w:tabs>
          <w:tab w:val="left" w:pos="851"/>
        </w:tabs>
        <w:ind w:left="36" w:firstLine="531"/>
        <w:jc w:val="both"/>
        <w:rPr>
          <w:rFonts w:ascii="Arial" w:eastAsiaTheme="minorHAnsi" w:hAnsi="Arial" w:cs="Arial"/>
        </w:rPr>
      </w:pPr>
      <w:r w:rsidRPr="00471901">
        <w:rPr>
          <w:rFonts w:ascii="Arial" w:eastAsiaTheme="minorHAnsi" w:hAnsi="Arial" w:cs="Arial"/>
        </w:rPr>
        <w:t>Предоставление полного пакета исполнительной документации по</w:t>
      </w:r>
      <w:r w:rsidR="003141DB" w:rsidRPr="00471901">
        <w:rPr>
          <w:rFonts w:ascii="Arial" w:eastAsiaTheme="minorHAnsi" w:hAnsi="Arial" w:cs="Arial"/>
        </w:rPr>
        <w:t xml:space="preserve"> окончании работ.</w:t>
      </w:r>
    </w:p>
    <w:p w:rsidR="0028168F" w:rsidRPr="00471901" w:rsidRDefault="0028168F" w:rsidP="00487F7E">
      <w:pPr>
        <w:jc w:val="both"/>
        <w:rPr>
          <w:rFonts w:ascii="Arial" w:hAnsi="Arial" w:cs="Arial"/>
          <w:sz w:val="22"/>
          <w:szCs w:val="22"/>
        </w:rPr>
      </w:pPr>
    </w:p>
    <w:p w:rsidR="003141DB" w:rsidRDefault="0028168F" w:rsidP="00471901">
      <w:pPr>
        <w:jc w:val="center"/>
        <w:rPr>
          <w:rFonts w:ascii="Arial" w:hAnsi="Arial" w:cs="Arial"/>
          <w:b/>
        </w:rPr>
      </w:pPr>
      <w:r w:rsidRPr="00471901">
        <w:rPr>
          <w:rFonts w:ascii="Arial" w:hAnsi="Arial" w:cs="Arial"/>
          <w:b/>
        </w:rPr>
        <w:t>К тендеру допускается претенденты, удовлетворяющие следующим требованиям:</w:t>
      </w:r>
    </w:p>
    <w:p w:rsidR="00471901" w:rsidRPr="00471901" w:rsidRDefault="00471901" w:rsidP="00471901">
      <w:pPr>
        <w:jc w:val="both"/>
        <w:rPr>
          <w:rFonts w:ascii="Arial" w:hAnsi="Arial" w:cs="Arial"/>
          <w:b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87F7E" w:rsidRPr="00471901" w:rsidTr="00487F7E">
        <w:tc>
          <w:tcPr>
            <w:tcW w:w="5000" w:type="pct"/>
          </w:tcPr>
          <w:p w:rsidR="00471901" w:rsidRPr="00471901" w:rsidRDefault="00471901" w:rsidP="00471901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901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4417CD" w:rsidRPr="00471901">
              <w:rPr>
                <w:rFonts w:ascii="Arial" w:hAnsi="Arial" w:cs="Arial"/>
                <w:sz w:val="22"/>
                <w:szCs w:val="22"/>
              </w:rPr>
              <w:t>Наличие в</w:t>
            </w:r>
            <w:r w:rsidR="00487F7E" w:rsidRPr="00471901">
              <w:rPr>
                <w:rFonts w:ascii="Arial" w:hAnsi="Arial" w:cs="Arial"/>
                <w:sz w:val="22"/>
                <w:szCs w:val="22"/>
              </w:rPr>
              <w:t xml:space="preserve"> штате </w:t>
            </w:r>
            <w:r w:rsidR="004417CD" w:rsidRPr="00471901">
              <w:rPr>
                <w:rFonts w:ascii="Arial" w:hAnsi="Arial" w:cs="Arial"/>
                <w:sz w:val="22"/>
                <w:szCs w:val="22"/>
              </w:rPr>
              <w:t>квалифицированного, аттестованного</w:t>
            </w:r>
            <w:r w:rsidR="00487F7E" w:rsidRPr="00471901">
              <w:rPr>
                <w:rFonts w:ascii="Arial" w:hAnsi="Arial" w:cs="Arial"/>
                <w:sz w:val="22"/>
                <w:szCs w:val="22"/>
              </w:rPr>
              <w:t xml:space="preserve"> в МЧС персонал</w:t>
            </w:r>
            <w:r w:rsidR="004417CD" w:rsidRPr="00471901">
              <w:rPr>
                <w:rFonts w:ascii="Arial" w:hAnsi="Arial" w:cs="Arial"/>
                <w:sz w:val="22"/>
                <w:szCs w:val="22"/>
              </w:rPr>
              <w:t>а</w:t>
            </w:r>
            <w:r w:rsidR="00487F7E" w:rsidRPr="0047190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71901" w:rsidRPr="00471901" w:rsidRDefault="00471901" w:rsidP="00471901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90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4417CD" w:rsidRPr="00471901">
              <w:rPr>
                <w:rFonts w:ascii="Arial" w:hAnsi="Arial" w:cs="Arial"/>
                <w:sz w:val="22"/>
                <w:szCs w:val="22"/>
              </w:rPr>
              <w:t>Имеющие</w:t>
            </w:r>
            <w:r w:rsidR="00487F7E" w:rsidRPr="00471901">
              <w:rPr>
                <w:rFonts w:ascii="Arial" w:hAnsi="Arial" w:cs="Arial"/>
                <w:sz w:val="22"/>
                <w:szCs w:val="22"/>
              </w:rPr>
              <w:t xml:space="preserve"> лицензию на производство монтажа систем пожарной сигнализации и их элементов;</w:t>
            </w:r>
          </w:p>
          <w:p w:rsidR="00471901" w:rsidRPr="00471901" w:rsidRDefault="00471901" w:rsidP="00471901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901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E23CDE" w:rsidRPr="00471901">
              <w:rPr>
                <w:rFonts w:ascii="Arial" w:hAnsi="Arial" w:cs="Arial"/>
                <w:sz w:val="22"/>
                <w:szCs w:val="22"/>
              </w:rPr>
              <w:t>Посетившие объект</w:t>
            </w:r>
            <w:r w:rsidR="00487F7E" w:rsidRPr="00471901">
              <w:rPr>
                <w:rFonts w:ascii="Arial" w:hAnsi="Arial" w:cs="Arial"/>
                <w:sz w:val="22"/>
                <w:szCs w:val="22"/>
              </w:rPr>
              <w:t xml:space="preserve"> защиты для предварительного осмотра перед выставлением КП;</w:t>
            </w:r>
          </w:p>
          <w:p w:rsidR="00471901" w:rsidRPr="00471901" w:rsidRDefault="00471901" w:rsidP="00471901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901">
              <w:rPr>
                <w:rFonts w:ascii="Arial" w:hAnsi="Arial" w:cs="Arial"/>
                <w:sz w:val="22"/>
                <w:szCs w:val="22"/>
              </w:rPr>
              <w:t>4.</w:t>
            </w:r>
            <w:r w:rsidR="00487F7E" w:rsidRPr="00471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B20" w:rsidRPr="00471901">
              <w:rPr>
                <w:rFonts w:ascii="Arial" w:hAnsi="Arial" w:cs="Arial"/>
                <w:sz w:val="22"/>
                <w:szCs w:val="22"/>
              </w:rPr>
              <w:t>Согласны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="00422B20" w:rsidRPr="00471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7F7E" w:rsidRPr="00471901">
              <w:rPr>
                <w:rFonts w:ascii="Arial" w:hAnsi="Arial" w:cs="Arial"/>
                <w:sz w:val="22"/>
                <w:szCs w:val="22"/>
              </w:rPr>
              <w:t>подписать соглашение о неразглашении информации при запросе информации, содержащей конфиденциальную информацию;</w:t>
            </w:r>
          </w:p>
          <w:p w:rsidR="00471901" w:rsidRPr="00471901" w:rsidRDefault="00471901" w:rsidP="00471901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901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422B20" w:rsidRPr="00471901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редоставившие</w:t>
            </w:r>
            <w:r w:rsidR="00487F7E" w:rsidRPr="00471901">
              <w:rPr>
                <w:rFonts w:ascii="Arial" w:hAnsi="Arial" w:cs="Arial"/>
                <w:sz w:val="22"/>
                <w:szCs w:val="22"/>
              </w:rPr>
              <w:t xml:space="preserve"> КП с калькуляцией или сметой по каждому объекту защиты в соответствии с проектом;</w:t>
            </w:r>
          </w:p>
          <w:p w:rsidR="00471901" w:rsidRPr="00471901" w:rsidRDefault="00471901" w:rsidP="00471901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901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E23CDE" w:rsidRPr="00471901">
              <w:rPr>
                <w:rFonts w:ascii="Arial" w:hAnsi="Arial" w:cs="Arial"/>
                <w:sz w:val="22"/>
                <w:szCs w:val="22"/>
              </w:rPr>
              <w:t>Согласованные</w:t>
            </w:r>
            <w:r w:rsidR="00487F7E" w:rsidRPr="00471901">
              <w:rPr>
                <w:rFonts w:ascii="Arial" w:hAnsi="Arial" w:cs="Arial"/>
                <w:sz w:val="22"/>
                <w:szCs w:val="22"/>
              </w:rPr>
              <w:t xml:space="preserve"> отделом экономической безопасности;</w:t>
            </w:r>
          </w:p>
          <w:p w:rsidR="00471901" w:rsidRPr="00471901" w:rsidRDefault="00471901" w:rsidP="00471901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901">
              <w:rPr>
                <w:rFonts w:ascii="Arial" w:hAnsi="Arial" w:cs="Arial"/>
                <w:sz w:val="22"/>
                <w:szCs w:val="22"/>
              </w:rPr>
              <w:t xml:space="preserve">7. </w:t>
            </w:r>
            <w:r>
              <w:rPr>
                <w:rFonts w:ascii="Arial" w:hAnsi="Arial" w:cs="Arial"/>
                <w:sz w:val="22"/>
                <w:szCs w:val="22"/>
              </w:rPr>
              <w:t>Предоставившие</w:t>
            </w:r>
            <w:r w:rsidR="00422B20" w:rsidRPr="00471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3CDE" w:rsidRPr="00471901">
              <w:rPr>
                <w:rFonts w:ascii="Arial" w:hAnsi="Arial" w:cs="Arial"/>
                <w:sz w:val="22"/>
                <w:szCs w:val="22"/>
              </w:rPr>
              <w:t>референт</w:t>
            </w:r>
            <w:r w:rsidR="00422B20" w:rsidRPr="00471901">
              <w:rPr>
                <w:rFonts w:ascii="Arial" w:hAnsi="Arial" w:cs="Arial"/>
                <w:sz w:val="22"/>
                <w:szCs w:val="22"/>
              </w:rPr>
              <w:t xml:space="preserve">-лист организации на официальном бланке за срок не менее 3-х </w:t>
            </w:r>
            <w:r>
              <w:rPr>
                <w:rFonts w:ascii="Arial" w:hAnsi="Arial" w:cs="Arial"/>
                <w:sz w:val="22"/>
                <w:szCs w:val="22"/>
              </w:rPr>
              <w:t>лет, имеющие</w:t>
            </w:r>
            <w:r w:rsidR="00487F7E" w:rsidRPr="00471901">
              <w:rPr>
                <w:rFonts w:ascii="Arial" w:hAnsi="Arial" w:cs="Arial"/>
                <w:sz w:val="22"/>
                <w:szCs w:val="22"/>
              </w:rPr>
              <w:t xml:space="preserve"> положительный опыт работы не менее чем с десятью организациями в сфере монтажа СПС за трехлетний период. </w:t>
            </w:r>
          </w:p>
          <w:p w:rsidR="00487F7E" w:rsidRPr="00471901" w:rsidRDefault="00471901" w:rsidP="00471901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901">
              <w:rPr>
                <w:rFonts w:ascii="Arial" w:hAnsi="Arial" w:cs="Arial"/>
                <w:sz w:val="22"/>
                <w:szCs w:val="22"/>
              </w:rPr>
              <w:t xml:space="preserve">8. </w:t>
            </w:r>
            <w:r>
              <w:rPr>
                <w:rFonts w:ascii="Arial" w:hAnsi="Arial" w:cs="Arial"/>
                <w:sz w:val="22"/>
                <w:szCs w:val="22"/>
              </w:rPr>
              <w:t>Предоставившие</w:t>
            </w:r>
            <w:r w:rsidR="00487F7E" w:rsidRPr="00471901">
              <w:rPr>
                <w:rFonts w:ascii="Arial" w:hAnsi="Arial" w:cs="Arial"/>
                <w:sz w:val="22"/>
                <w:szCs w:val="22"/>
              </w:rPr>
              <w:t xml:space="preserve"> документы и внести пункты в договор в соответствии с порядком допуска сторонних лиц для выполнения работ на территории Заказчика (Приложение № 1 к техническому заданию)</w:t>
            </w:r>
          </w:p>
          <w:p w:rsidR="00471901" w:rsidRPr="00471901" w:rsidRDefault="00471901" w:rsidP="00471901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0A52" w:rsidRPr="00471901" w:rsidRDefault="00B948D1" w:rsidP="00D80A52">
      <w:pPr>
        <w:pStyle w:val="ab"/>
        <w:ind w:left="0"/>
        <w:jc w:val="center"/>
        <w:rPr>
          <w:rFonts w:ascii="Arial" w:hAnsi="Arial" w:cs="Arial"/>
          <w:b/>
        </w:rPr>
      </w:pPr>
      <w:r w:rsidRPr="00471901">
        <w:rPr>
          <w:rFonts w:ascii="Arial" w:hAnsi="Arial" w:cs="Arial"/>
          <w:b/>
        </w:rPr>
        <w:t>П</w:t>
      </w:r>
      <w:r w:rsidR="00D80A52" w:rsidRPr="00471901">
        <w:rPr>
          <w:rFonts w:ascii="Arial" w:hAnsi="Arial" w:cs="Arial"/>
          <w:b/>
        </w:rPr>
        <w:t>росим Вас прислать коммерческое предложение по следующей форме:</w:t>
      </w:r>
    </w:p>
    <w:p w:rsidR="00B948D1" w:rsidRPr="00471901" w:rsidRDefault="00B948D1" w:rsidP="00D80A52">
      <w:pPr>
        <w:pStyle w:val="ab"/>
        <w:ind w:left="0"/>
        <w:jc w:val="center"/>
        <w:rPr>
          <w:rFonts w:ascii="Arial" w:hAnsi="Arial" w:cs="Arial"/>
        </w:rPr>
      </w:pPr>
    </w:p>
    <w:tbl>
      <w:tblPr>
        <w:tblStyle w:val="a7"/>
        <w:tblW w:w="9557" w:type="dxa"/>
        <w:jc w:val="center"/>
        <w:tblLook w:val="04A0" w:firstRow="1" w:lastRow="0" w:firstColumn="1" w:lastColumn="0" w:noHBand="0" w:noVBand="1"/>
      </w:tblPr>
      <w:tblGrid>
        <w:gridCol w:w="3978"/>
        <w:gridCol w:w="5579"/>
      </w:tblGrid>
      <w:tr w:rsidR="002201A2" w:rsidRPr="00471901" w:rsidTr="002201A2">
        <w:trPr>
          <w:trHeight w:val="9"/>
          <w:jc w:val="center"/>
        </w:trPr>
        <w:tc>
          <w:tcPr>
            <w:tcW w:w="3978" w:type="dxa"/>
            <w:vAlign w:val="center"/>
          </w:tcPr>
          <w:p w:rsidR="002201A2" w:rsidRPr="00471901" w:rsidRDefault="005F1FCD" w:rsidP="00B16FB4">
            <w:pPr>
              <w:pStyle w:val="ab"/>
              <w:ind w:left="0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 xml:space="preserve">Стоимость работ по каждому </w:t>
            </w:r>
            <w:r w:rsidR="00B16FB4" w:rsidRPr="00471901">
              <w:rPr>
                <w:rFonts w:ascii="Arial" w:hAnsi="Arial" w:cs="Arial"/>
              </w:rPr>
              <w:t>объекту защиты</w:t>
            </w:r>
          </w:p>
        </w:tc>
        <w:tc>
          <w:tcPr>
            <w:tcW w:w="5579" w:type="dxa"/>
            <w:vAlign w:val="center"/>
          </w:tcPr>
          <w:p w:rsidR="002201A2" w:rsidRPr="00471901" w:rsidRDefault="002201A2" w:rsidP="00BF4DC0">
            <w:pPr>
              <w:pStyle w:val="ab"/>
              <w:ind w:left="0"/>
              <w:jc w:val="center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>Указать (с НДС/без НДС)</w:t>
            </w:r>
          </w:p>
          <w:p w:rsidR="005F1FCD" w:rsidRPr="00471901" w:rsidRDefault="005F1FCD" w:rsidP="005F1FCD">
            <w:pPr>
              <w:pStyle w:val="ab"/>
              <w:ind w:left="0"/>
              <w:jc w:val="center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>Предоставить калькуляцию</w:t>
            </w:r>
            <w:r w:rsidR="00B948D1" w:rsidRPr="00471901">
              <w:rPr>
                <w:rFonts w:ascii="Arial" w:hAnsi="Arial" w:cs="Arial"/>
              </w:rPr>
              <w:t>/сметный расчёт</w:t>
            </w:r>
            <w:r w:rsidRPr="00471901">
              <w:rPr>
                <w:rFonts w:ascii="Arial" w:hAnsi="Arial" w:cs="Arial"/>
              </w:rPr>
              <w:t xml:space="preserve"> по данным видам  работ</w:t>
            </w:r>
          </w:p>
        </w:tc>
      </w:tr>
      <w:tr w:rsidR="002201A2" w:rsidRPr="00471901" w:rsidTr="002201A2">
        <w:trPr>
          <w:trHeight w:val="9"/>
          <w:jc w:val="center"/>
        </w:trPr>
        <w:tc>
          <w:tcPr>
            <w:tcW w:w="3978" w:type="dxa"/>
            <w:vAlign w:val="center"/>
          </w:tcPr>
          <w:p w:rsidR="002201A2" w:rsidRPr="00471901" w:rsidRDefault="002201A2" w:rsidP="00BF4DC0">
            <w:pPr>
              <w:pStyle w:val="ab"/>
              <w:ind w:left="0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>Условия оплаты</w:t>
            </w:r>
          </w:p>
        </w:tc>
        <w:tc>
          <w:tcPr>
            <w:tcW w:w="5579" w:type="dxa"/>
            <w:vAlign w:val="center"/>
          </w:tcPr>
          <w:p w:rsidR="002201A2" w:rsidRPr="00471901" w:rsidRDefault="002201A2" w:rsidP="00BF4DC0">
            <w:pPr>
              <w:pStyle w:val="ab"/>
              <w:ind w:left="0"/>
              <w:jc w:val="center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>Указать количество дней отсрочки</w:t>
            </w:r>
            <w:r w:rsidR="00B948D1" w:rsidRPr="00471901">
              <w:rPr>
                <w:rFonts w:ascii="Arial" w:hAnsi="Arial" w:cs="Arial"/>
              </w:rPr>
              <w:t>/предоплаты</w:t>
            </w:r>
            <w:r w:rsidRPr="00471901">
              <w:rPr>
                <w:rFonts w:ascii="Arial" w:hAnsi="Arial" w:cs="Arial"/>
              </w:rPr>
              <w:t xml:space="preserve"> платежа</w:t>
            </w:r>
          </w:p>
        </w:tc>
      </w:tr>
      <w:tr w:rsidR="00E84097" w:rsidRPr="00471901" w:rsidTr="002201A2">
        <w:trPr>
          <w:trHeight w:val="9"/>
          <w:jc w:val="center"/>
        </w:trPr>
        <w:tc>
          <w:tcPr>
            <w:tcW w:w="3978" w:type="dxa"/>
            <w:vAlign w:val="center"/>
          </w:tcPr>
          <w:p w:rsidR="00E84097" w:rsidRPr="00471901" w:rsidRDefault="00E84097" w:rsidP="00BF4DC0">
            <w:pPr>
              <w:pStyle w:val="ab"/>
              <w:ind w:left="0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>Гарантийный срок</w:t>
            </w:r>
          </w:p>
        </w:tc>
        <w:tc>
          <w:tcPr>
            <w:tcW w:w="5579" w:type="dxa"/>
            <w:vAlign w:val="center"/>
          </w:tcPr>
          <w:p w:rsidR="00E84097" w:rsidRPr="00471901" w:rsidRDefault="00E84097" w:rsidP="00E84097">
            <w:pPr>
              <w:pStyle w:val="ab"/>
              <w:ind w:left="0"/>
              <w:jc w:val="center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 xml:space="preserve">Указать количество месяцев/лет гарантийного срока эксплуатации. </w:t>
            </w:r>
          </w:p>
        </w:tc>
      </w:tr>
      <w:tr w:rsidR="002201A2" w:rsidRPr="00471901" w:rsidTr="002201A2">
        <w:trPr>
          <w:trHeight w:val="9"/>
          <w:jc w:val="center"/>
        </w:trPr>
        <w:tc>
          <w:tcPr>
            <w:tcW w:w="3978" w:type="dxa"/>
            <w:vAlign w:val="center"/>
          </w:tcPr>
          <w:p w:rsidR="002201A2" w:rsidRPr="00471901" w:rsidRDefault="002201A2" w:rsidP="00BF4DC0">
            <w:pPr>
              <w:pStyle w:val="ab"/>
              <w:ind w:left="0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 xml:space="preserve">Подтвердить фиксацию цены на </w:t>
            </w:r>
            <w:r w:rsidR="005F1FCD" w:rsidRPr="00471901">
              <w:rPr>
                <w:rFonts w:ascii="Arial" w:hAnsi="Arial" w:cs="Arial"/>
              </w:rPr>
              <w:t>весь период работ (на 1 год)</w:t>
            </w:r>
          </w:p>
        </w:tc>
        <w:tc>
          <w:tcPr>
            <w:tcW w:w="5579" w:type="dxa"/>
            <w:vAlign w:val="center"/>
          </w:tcPr>
          <w:p w:rsidR="002201A2" w:rsidRPr="00471901" w:rsidRDefault="002201A2" w:rsidP="00BF4DC0">
            <w:pPr>
              <w:pStyle w:val="ab"/>
              <w:ind w:left="0"/>
              <w:jc w:val="center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>Подтвердить</w:t>
            </w:r>
            <w:r w:rsidR="00BF4DC0" w:rsidRPr="00471901">
              <w:rPr>
                <w:rFonts w:ascii="Arial" w:hAnsi="Arial" w:cs="Arial"/>
              </w:rPr>
              <w:t>: да/нет</w:t>
            </w:r>
          </w:p>
        </w:tc>
      </w:tr>
      <w:tr w:rsidR="002201A2" w:rsidRPr="00471901" w:rsidTr="002201A2">
        <w:trPr>
          <w:trHeight w:val="9"/>
          <w:jc w:val="center"/>
        </w:trPr>
        <w:tc>
          <w:tcPr>
            <w:tcW w:w="3978" w:type="dxa"/>
            <w:vAlign w:val="center"/>
          </w:tcPr>
          <w:p w:rsidR="002201A2" w:rsidRPr="00471901" w:rsidRDefault="002201A2" w:rsidP="00FA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901">
              <w:rPr>
                <w:rFonts w:ascii="Arial" w:hAnsi="Arial" w:cs="Arial"/>
                <w:sz w:val="22"/>
                <w:szCs w:val="22"/>
              </w:rPr>
              <w:t>Подтвердить сроки выполнения работ</w:t>
            </w:r>
            <w:r w:rsidR="001A7754" w:rsidRPr="00471901">
              <w:rPr>
                <w:rFonts w:ascii="Arial" w:hAnsi="Arial" w:cs="Arial"/>
                <w:sz w:val="22"/>
                <w:szCs w:val="22"/>
              </w:rPr>
              <w:t>,</w:t>
            </w:r>
            <w:r w:rsidRPr="00471901">
              <w:rPr>
                <w:rFonts w:ascii="Arial" w:hAnsi="Arial" w:cs="Arial"/>
                <w:sz w:val="22"/>
                <w:szCs w:val="22"/>
              </w:rPr>
              <w:t xml:space="preserve"> в соответствии с ТЗ</w:t>
            </w:r>
            <w:r w:rsidR="001A7754" w:rsidRPr="004719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79" w:type="dxa"/>
            <w:vAlign w:val="center"/>
          </w:tcPr>
          <w:p w:rsidR="002201A2" w:rsidRPr="00471901" w:rsidRDefault="002201A2" w:rsidP="00BF4DC0">
            <w:pPr>
              <w:pStyle w:val="ab"/>
              <w:ind w:left="0"/>
              <w:jc w:val="center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>Указать сроки выполнения работ</w:t>
            </w:r>
          </w:p>
        </w:tc>
      </w:tr>
      <w:tr w:rsidR="005F1FCD" w:rsidRPr="00471901" w:rsidTr="0003527D">
        <w:trPr>
          <w:trHeight w:val="9"/>
          <w:jc w:val="center"/>
        </w:trPr>
        <w:tc>
          <w:tcPr>
            <w:tcW w:w="3978" w:type="dxa"/>
            <w:vAlign w:val="center"/>
          </w:tcPr>
          <w:p w:rsidR="002B0B46" w:rsidRPr="00471901" w:rsidRDefault="005F1FCD" w:rsidP="002B0B46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901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Наличие </w:t>
            </w:r>
            <w:r w:rsidR="002B0B46" w:rsidRPr="00471901">
              <w:rPr>
                <w:rFonts w:ascii="Arial" w:hAnsi="Arial" w:cs="Arial"/>
                <w:sz w:val="22"/>
                <w:szCs w:val="22"/>
              </w:rPr>
              <w:t>лицензии на производство монтажа систем пожарной сигнализации и их элементов;</w:t>
            </w:r>
          </w:p>
          <w:p w:rsidR="005F1FCD" w:rsidRPr="00471901" w:rsidRDefault="005F1FCD" w:rsidP="0003527D">
            <w:pPr>
              <w:pStyle w:val="ab"/>
              <w:ind w:left="0"/>
              <w:rPr>
                <w:rFonts w:ascii="Arial" w:hAnsi="Arial" w:cs="Arial"/>
              </w:rPr>
            </w:pPr>
          </w:p>
        </w:tc>
        <w:tc>
          <w:tcPr>
            <w:tcW w:w="5579" w:type="dxa"/>
            <w:vAlign w:val="center"/>
          </w:tcPr>
          <w:p w:rsidR="005F1FCD" w:rsidRPr="00471901" w:rsidRDefault="005F1FCD" w:rsidP="0003527D">
            <w:pPr>
              <w:pStyle w:val="ab"/>
              <w:ind w:left="0"/>
              <w:jc w:val="center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>Ксерокопия</w:t>
            </w:r>
          </w:p>
        </w:tc>
      </w:tr>
      <w:tr w:rsidR="00B16FB4" w:rsidRPr="00471901" w:rsidTr="0003527D">
        <w:trPr>
          <w:trHeight w:val="9"/>
          <w:jc w:val="center"/>
        </w:trPr>
        <w:tc>
          <w:tcPr>
            <w:tcW w:w="3978" w:type="dxa"/>
            <w:vAlign w:val="center"/>
          </w:tcPr>
          <w:p w:rsidR="00B16FB4" w:rsidRPr="00471901" w:rsidRDefault="00B16FB4" w:rsidP="00B16FB4">
            <w:pPr>
              <w:pStyle w:val="ab"/>
              <w:ind w:left="0"/>
              <w:rPr>
                <w:rFonts w:ascii="Arial" w:hAnsi="Arial" w:cs="Arial"/>
                <w:color w:val="000000"/>
              </w:rPr>
            </w:pPr>
            <w:r w:rsidRPr="00471901">
              <w:rPr>
                <w:rFonts w:ascii="Arial" w:hAnsi="Arial" w:cs="Arial"/>
                <w:color w:val="000000"/>
              </w:rPr>
              <w:lastRenderedPageBreak/>
              <w:t>Предоставить документы подтверждающие наличие в штате аттестованного персонала</w:t>
            </w:r>
          </w:p>
        </w:tc>
        <w:tc>
          <w:tcPr>
            <w:tcW w:w="5579" w:type="dxa"/>
            <w:vAlign w:val="center"/>
          </w:tcPr>
          <w:p w:rsidR="00B16FB4" w:rsidRPr="00471901" w:rsidRDefault="00B16FB4" w:rsidP="00B16FB4">
            <w:pPr>
              <w:pStyle w:val="ab"/>
              <w:ind w:left="0"/>
              <w:jc w:val="center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>Предоставить копию протоколов</w:t>
            </w:r>
          </w:p>
        </w:tc>
      </w:tr>
      <w:tr w:rsidR="00B16FB4" w:rsidRPr="00471901" w:rsidTr="0003527D">
        <w:trPr>
          <w:trHeight w:val="9"/>
          <w:jc w:val="center"/>
        </w:trPr>
        <w:tc>
          <w:tcPr>
            <w:tcW w:w="3978" w:type="dxa"/>
            <w:vAlign w:val="center"/>
          </w:tcPr>
          <w:p w:rsidR="00B16FB4" w:rsidRPr="00471901" w:rsidRDefault="00B16FB4" w:rsidP="00B16FB4">
            <w:pPr>
              <w:pStyle w:val="ab"/>
              <w:ind w:left="0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  <w:color w:val="000000"/>
              </w:rPr>
              <w:t>Референт лист</w:t>
            </w:r>
          </w:p>
        </w:tc>
        <w:tc>
          <w:tcPr>
            <w:tcW w:w="5579" w:type="dxa"/>
            <w:vAlign w:val="center"/>
          </w:tcPr>
          <w:p w:rsidR="00B16FB4" w:rsidRPr="00471901" w:rsidRDefault="00B16FB4" w:rsidP="00B16FB4">
            <w:pPr>
              <w:pStyle w:val="ab"/>
              <w:ind w:left="0"/>
              <w:jc w:val="center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>Предоставить копию</w:t>
            </w:r>
          </w:p>
        </w:tc>
      </w:tr>
      <w:tr w:rsidR="00F72685" w:rsidRPr="00471901" w:rsidTr="0003527D">
        <w:trPr>
          <w:trHeight w:val="9"/>
          <w:jc w:val="center"/>
        </w:trPr>
        <w:tc>
          <w:tcPr>
            <w:tcW w:w="3978" w:type="dxa"/>
            <w:vAlign w:val="center"/>
          </w:tcPr>
          <w:p w:rsidR="00F72685" w:rsidRPr="00471901" w:rsidRDefault="00F72685" w:rsidP="00F72685">
            <w:pPr>
              <w:pStyle w:val="ab"/>
              <w:ind w:left="0"/>
              <w:rPr>
                <w:rFonts w:ascii="Arial" w:hAnsi="Arial" w:cs="Arial"/>
                <w:color w:val="000000"/>
              </w:rPr>
            </w:pPr>
            <w:r w:rsidRPr="00471901">
              <w:rPr>
                <w:rFonts w:ascii="Arial" w:hAnsi="Arial" w:cs="Arial"/>
                <w:color w:val="000000"/>
              </w:rPr>
              <w:t>Подтвердить обязательство работать на территории ООО МК в соответствии с Положение о допуске…..</w:t>
            </w:r>
          </w:p>
        </w:tc>
        <w:tc>
          <w:tcPr>
            <w:tcW w:w="5579" w:type="dxa"/>
            <w:vAlign w:val="center"/>
          </w:tcPr>
          <w:p w:rsidR="00F72685" w:rsidRPr="00471901" w:rsidRDefault="00F72685" w:rsidP="00F72685">
            <w:pPr>
              <w:pStyle w:val="ab"/>
              <w:ind w:left="0"/>
              <w:jc w:val="center"/>
              <w:rPr>
                <w:rFonts w:ascii="Arial" w:hAnsi="Arial" w:cs="Arial"/>
              </w:rPr>
            </w:pPr>
            <w:r w:rsidRPr="00471901">
              <w:rPr>
                <w:rFonts w:ascii="Arial" w:hAnsi="Arial" w:cs="Arial"/>
              </w:rPr>
              <w:t>Подтвердить: да/нет</w:t>
            </w:r>
          </w:p>
        </w:tc>
      </w:tr>
    </w:tbl>
    <w:p w:rsidR="00BF4DC0" w:rsidRPr="00471901" w:rsidRDefault="00BF4DC0" w:rsidP="00D80A52">
      <w:pPr>
        <w:jc w:val="both"/>
        <w:rPr>
          <w:rFonts w:ascii="Arial" w:hAnsi="Arial" w:cs="Arial"/>
          <w:sz w:val="22"/>
          <w:szCs w:val="22"/>
        </w:rPr>
      </w:pPr>
    </w:p>
    <w:p w:rsidR="00E84097" w:rsidRPr="00471901" w:rsidRDefault="00E84097" w:rsidP="00471901">
      <w:pPr>
        <w:ind w:firstLine="567"/>
        <w:rPr>
          <w:rFonts w:ascii="Arial" w:hAnsi="Arial" w:cs="Arial"/>
          <w:sz w:val="22"/>
          <w:szCs w:val="22"/>
        </w:rPr>
      </w:pPr>
    </w:p>
    <w:p w:rsidR="00F03692" w:rsidRDefault="00621694" w:rsidP="00471901">
      <w:pPr>
        <w:shd w:val="clear" w:color="auto" w:fill="FFFFFF" w:themeFill="background1"/>
        <w:spacing w:line="276" w:lineRule="auto"/>
        <w:ind w:firstLine="567"/>
        <w:jc w:val="both"/>
      </w:pPr>
      <w:r w:rsidRPr="00471901">
        <w:rPr>
          <w:rFonts w:ascii="Arial" w:hAnsi="Arial" w:cs="Arial"/>
          <w:sz w:val="22"/>
          <w:szCs w:val="22"/>
        </w:rPr>
        <w:t xml:space="preserve">К участию в тендере принимаются коммерческие предложения полученные посредством ресурсов электронной торговой площадки </w:t>
      </w:r>
      <w:hyperlink r:id="rId8" w:history="1">
        <w:r w:rsidRPr="00471901">
          <w:rPr>
            <w:rFonts w:ascii="Arial" w:hAnsi="Arial" w:cs="Arial"/>
            <w:color w:val="0070C0"/>
            <w:sz w:val="22"/>
            <w:szCs w:val="22"/>
          </w:rPr>
          <w:t>www.b2b-center.ru</w:t>
        </w:r>
      </w:hyperlink>
      <w:r w:rsidRPr="00471901">
        <w:rPr>
          <w:rFonts w:ascii="Arial" w:hAnsi="Arial" w:cs="Arial"/>
          <w:color w:val="0070C0"/>
          <w:sz w:val="22"/>
          <w:szCs w:val="22"/>
        </w:rPr>
        <w:t>,</w:t>
      </w:r>
      <w:r w:rsidRPr="00471901">
        <w:rPr>
          <w:rFonts w:ascii="Arial" w:hAnsi="Arial" w:cs="Arial"/>
          <w:sz w:val="22"/>
          <w:szCs w:val="22"/>
        </w:rPr>
        <w:t xml:space="preserve"> присланные до </w:t>
      </w:r>
      <w:r w:rsidR="00F03692">
        <w:rPr>
          <w:rFonts w:ascii="Arial" w:hAnsi="Arial" w:cs="Arial"/>
          <w:sz w:val="22"/>
          <w:szCs w:val="22"/>
        </w:rPr>
        <w:t>03.03.2025</w:t>
      </w:r>
      <w:r w:rsidRPr="00471901">
        <w:rPr>
          <w:rFonts w:ascii="Arial" w:hAnsi="Arial" w:cs="Arial"/>
          <w:sz w:val="22"/>
          <w:szCs w:val="22"/>
        </w:rPr>
        <w:t xml:space="preserve"> г. до 15:00</w:t>
      </w:r>
      <w:r w:rsidR="00471901">
        <w:t xml:space="preserve">. </w:t>
      </w:r>
    </w:p>
    <w:p w:rsidR="00BF4DC0" w:rsidRPr="00471901" w:rsidRDefault="00C62A3C" w:rsidP="00471901">
      <w:pPr>
        <w:shd w:val="clear" w:color="auto" w:fill="FFFFFF" w:themeFill="background1"/>
        <w:spacing w:line="276" w:lineRule="auto"/>
        <w:ind w:firstLine="567"/>
        <w:jc w:val="both"/>
      </w:pPr>
      <w:r w:rsidRPr="00471901">
        <w:rPr>
          <w:rFonts w:ascii="Arial" w:hAnsi="Arial" w:cs="Arial"/>
          <w:sz w:val="22"/>
          <w:szCs w:val="22"/>
        </w:rPr>
        <w:t xml:space="preserve">Просим Вас </w:t>
      </w:r>
      <w:r w:rsidR="00F03692">
        <w:rPr>
          <w:rFonts w:ascii="Arial" w:hAnsi="Arial" w:cs="Arial"/>
          <w:sz w:val="22"/>
          <w:szCs w:val="22"/>
        </w:rPr>
        <w:t>при обращении указывать в теме письма</w:t>
      </w:r>
      <w:r w:rsidR="00D80A52" w:rsidRPr="00471901">
        <w:rPr>
          <w:rFonts w:ascii="Arial" w:hAnsi="Arial" w:cs="Arial"/>
          <w:sz w:val="22"/>
          <w:szCs w:val="22"/>
        </w:rPr>
        <w:t xml:space="preserve">: </w:t>
      </w:r>
      <w:r w:rsidR="00F03692">
        <w:rPr>
          <w:b/>
          <w:sz w:val="22"/>
          <w:szCs w:val="22"/>
          <w:lang w:val="en-US"/>
        </w:rPr>
        <w:t>Tender</w:t>
      </w:r>
      <w:r w:rsidR="00F03692" w:rsidRPr="002C630A">
        <w:rPr>
          <w:b/>
          <w:sz w:val="22"/>
          <w:szCs w:val="22"/>
        </w:rPr>
        <w:t>-3591</w:t>
      </w:r>
      <w:r w:rsidR="00F03692">
        <w:rPr>
          <w:b/>
          <w:sz w:val="22"/>
          <w:szCs w:val="22"/>
        </w:rPr>
        <w:t>6</w:t>
      </w:r>
      <w:r w:rsidR="007151AD" w:rsidRPr="00471901">
        <w:rPr>
          <w:rFonts w:ascii="Arial" w:hAnsi="Arial" w:cs="Arial"/>
          <w:sz w:val="22"/>
          <w:szCs w:val="22"/>
        </w:rPr>
        <w:t xml:space="preserve"> «</w:t>
      </w:r>
      <w:r w:rsidR="00F72685" w:rsidRPr="00471901">
        <w:rPr>
          <w:rFonts w:ascii="Arial" w:hAnsi="Arial" w:cs="Arial"/>
          <w:sz w:val="22"/>
          <w:szCs w:val="22"/>
        </w:rPr>
        <w:t xml:space="preserve">Монтаж СПС </w:t>
      </w:r>
      <w:r w:rsidR="00C77D84" w:rsidRPr="00471901">
        <w:rPr>
          <w:rFonts w:ascii="Arial" w:hAnsi="Arial" w:cs="Arial"/>
          <w:sz w:val="22"/>
          <w:szCs w:val="22"/>
        </w:rPr>
        <w:t>и С</w:t>
      </w:r>
      <w:r w:rsidR="00F72685" w:rsidRPr="00471901">
        <w:rPr>
          <w:rFonts w:ascii="Arial" w:hAnsi="Arial" w:cs="Arial"/>
          <w:sz w:val="22"/>
          <w:szCs w:val="22"/>
        </w:rPr>
        <w:t>ОУ</w:t>
      </w:r>
      <w:r w:rsidR="00C77D84" w:rsidRPr="00471901">
        <w:rPr>
          <w:rFonts w:ascii="Arial" w:hAnsi="Arial" w:cs="Arial"/>
          <w:sz w:val="22"/>
          <w:szCs w:val="22"/>
        </w:rPr>
        <w:t xml:space="preserve">Э ООО МК» </w:t>
      </w:r>
    </w:p>
    <w:p w:rsidR="00FA03FF" w:rsidRPr="00471901" w:rsidRDefault="00FA03FF" w:rsidP="00FA03FF">
      <w:pPr>
        <w:jc w:val="both"/>
        <w:rPr>
          <w:rFonts w:ascii="Arial" w:hAnsi="Arial" w:cs="Arial"/>
          <w:sz w:val="22"/>
          <w:szCs w:val="22"/>
        </w:rPr>
      </w:pPr>
    </w:p>
    <w:p w:rsidR="00D80A52" w:rsidRPr="00471901" w:rsidRDefault="00D80A52" w:rsidP="00D80A52">
      <w:pPr>
        <w:jc w:val="both"/>
        <w:rPr>
          <w:rFonts w:ascii="Arial" w:hAnsi="Arial" w:cs="Arial"/>
          <w:sz w:val="22"/>
          <w:szCs w:val="22"/>
        </w:rPr>
      </w:pPr>
      <w:r w:rsidRPr="00471901">
        <w:rPr>
          <w:rFonts w:ascii="Arial" w:hAnsi="Arial" w:cs="Arial"/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BF4DC0" w:rsidRPr="00471901" w:rsidRDefault="00BF4DC0" w:rsidP="00D80A52">
      <w:pPr>
        <w:jc w:val="both"/>
        <w:rPr>
          <w:rFonts w:ascii="Arial" w:hAnsi="Arial" w:cs="Arial"/>
          <w:sz w:val="22"/>
          <w:szCs w:val="22"/>
        </w:rPr>
      </w:pPr>
    </w:p>
    <w:p w:rsidR="000713DC" w:rsidRPr="00471901" w:rsidRDefault="00D80A52" w:rsidP="003B53D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471901">
        <w:rPr>
          <w:rFonts w:ascii="Arial" w:hAnsi="Arial" w:cs="Arial"/>
          <w:sz w:val="22"/>
          <w:szCs w:val="22"/>
        </w:rPr>
        <w:t>Контактный тел. (по техничес</w:t>
      </w:r>
      <w:r w:rsidR="00E32F64" w:rsidRPr="00471901">
        <w:rPr>
          <w:rFonts w:ascii="Arial" w:hAnsi="Arial" w:cs="Arial"/>
          <w:sz w:val="22"/>
          <w:szCs w:val="22"/>
        </w:rPr>
        <w:t xml:space="preserve">ким вопросам): </w:t>
      </w:r>
      <w:r w:rsidR="00471901">
        <w:rPr>
          <w:rFonts w:ascii="Arial" w:hAnsi="Arial" w:cs="Arial"/>
          <w:sz w:val="22"/>
          <w:szCs w:val="22"/>
        </w:rPr>
        <w:t>8</w:t>
      </w:r>
      <w:r w:rsidR="00F03692">
        <w:rPr>
          <w:rFonts w:ascii="Arial" w:hAnsi="Arial" w:cs="Arial"/>
          <w:sz w:val="22"/>
          <w:szCs w:val="22"/>
        </w:rPr>
        <w:t>-</w:t>
      </w:r>
      <w:r w:rsidR="00471901">
        <w:rPr>
          <w:rFonts w:ascii="Arial" w:hAnsi="Arial" w:cs="Arial"/>
          <w:sz w:val="22"/>
          <w:szCs w:val="22"/>
        </w:rPr>
        <w:t>800</w:t>
      </w:r>
      <w:r w:rsidR="00F03692">
        <w:rPr>
          <w:rFonts w:ascii="Arial" w:hAnsi="Arial" w:cs="Arial"/>
          <w:sz w:val="22"/>
          <w:szCs w:val="22"/>
        </w:rPr>
        <w:t>-</w:t>
      </w:r>
      <w:r w:rsidR="00471901">
        <w:rPr>
          <w:rFonts w:ascii="Arial" w:hAnsi="Arial" w:cs="Arial"/>
          <w:sz w:val="22"/>
          <w:szCs w:val="22"/>
        </w:rPr>
        <w:t>200</w:t>
      </w:r>
      <w:r w:rsidR="00F03692">
        <w:rPr>
          <w:rFonts w:ascii="Arial" w:hAnsi="Arial" w:cs="Arial"/>
          <w:sz w:val="22"/>
          <w:szCs w:val="22"/>
        </w:rPr>
        <w:t>-</w:t>
      </w:r>
      <w:r w:rsidR="00471901">
        <w:rPr>
          <w:rFonts w:ascii="Arial" w:hAnsi="Arial" w:cs="Arial"/>
          <w:sz w:val="22"/>
          <w:szCs w:val="22"/>
        </w:rPr>
        <w:t>78</w:t>
      </w:r>
      <w:r w:rsidR="00F03692">
        <w:rPr>
          <w:rFonts w:ascii="Arial" w:hAnsi="Arial" w:cs="Arial"/>
          <w:sz w:val="22"/>
          <w:szCs w:val="22"/>
        </w:rPr>
        <w:t>-</w:t>
      </w:r>
      <w:r w:rsidR="00471901">
        <w:rPr>
          <w:rFonts w:ascii="Arial" w:hAnsi="Arial" w:cs="Arial"/>
          <w:sz w:val="22"/>
          <w:szCs w:val="22"/>
        </w:rPr>
        <w:t>87, доб.4912 Иванов Д.А.</w:t>
      </w:r>
      <w:bookmarkEnd w:id="0"/>
      <w:r w:rsidR="00471901">
        <w:rPr>
          <w:rFonts w:ascii="Arial" w:hAnsi="Arial" w:cs="Arial"/>
          <w:sz w:val="22"/>
          <w:szCs w:val="22"/>
        </w:rPr>
        <w:t xml:space="preserve"> </w:t>
      </w:r>
      <w:r w:rsidR="00C77D84" w:rsidRPr="00471901">
        <w:rPr>
          <w:rFonts w:ascii="Arial" w:hAnsi="Arial" w:cs="Arial"/>
          <w:sz w:val="22"/>
          <w:szCs w:val="22"/>
        </w:rPr>
        <w:t>__________________________________</w:t>
      </w:r>
    </w:p>
    <w:p w:rsidR="00E84097" w:rsidRPr="00471901" w:rsidRDefault="00E84097" w:rsidP="003B53D4">
      <w:pPr>
        <w:jc w:val="both"/>
        <w:rPr>
          <w:rFonts w:ascii="Arial" w:hAnsi="Arial" w:cs="Arial"/>
          <w:sz w:val="22"/>
          <w:szCs w:val="22"/>
        </w:rPr>
      </w:pPr>
    </w:p>
    <w:p w:rsidR="00E84097" w:rsidRPr="00471901" w:rsidRDefault="00E84097" w:rsidP="003B53D4">
      <w:pPr>
        <w:jc w:val="both"/>
        <w:rPr>
          <w:rFonts w:ascii="Arial" w:hAnsi="Arial" w:cs="Arial"/>
          <w:sz w:val="22"/>
          <w:szCs w:val="22"/>
        </w:rPr>
      </w:pPr>
    </w:p>
    <w:p w:rsidR="00F26233" w:rsidRPr="00471901" w:rsidRDefault="00F26233" w:rsidP="003B53D4">
      <w:pPr>
        <w:jc w:val="both"/>
        <w:rPr>
          <w:rFonts w:ascii="Arial" w:hAnsi="Arial" w:cs="Arial"/>
          <w:sz w:val="22"/>
          <w:szCs w:val="22"/>
        </w:rPr>
      </w:pPr>
    </w:p>
    <w:p w:rsidR="000713DC" w:rsidRPr="00471901" w:rsidRDefault="000713DC" w:rsidP="003B53D4">
      <w:pPr>
        <w:jc w:val="both"/>
        <w:rPr>
          <w:rFonts w:ascii="Arial" w:hAnsi="Arial" w:cs="Arial"/>
          <w:sz w:val="22"/>
          <w:szCs w:val="22"/>
        </w:rPr>
      </w:pPr>
    </w:p>
    <w:p w:rsidR="00CF03C0" w:rsidRPr="00471901" w:rsidRDefault="006244E0" w:rsidP="003B53D4">
      <w:pPr>
        <w:jc w:val="both"/>
        <w:rPr>
          <w:rFonts w:ascii="Arial" w:hAnsi="Arial" w:cs="Arial"/>
          <w:b/>
          <w:sz w:val="22"/>
          <w:szCs w:val="22"/>
        </w:rPr>
      </w:pPr>
      <w:r w:rsidRPr="00471901"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0713DC" w:rsidRPr="00471901" w:rsidRDefault="000713DC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0713DC" w:rsidRPr="00471901" w:rsidRDefault="000713DC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0713DC" w:rsidRPr="00471901" w:rsidRDefault="000713DC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0713DC" w:rsidRPr="00471901" w:rsidRDefault="000713DC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0713DC" w:rsidRPr="00471901" w:rsidRDefault="000713DC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0713DC" w:rsidRPr="00471901" w:rsidRDefault="000713DC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0713DC" w:rsidRPr="00471901" w:rsidRDefault="000713DC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0713DC" w:rsidRPr="00471901" w:rsidRDefault="000713DC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AD3C66" w:rsidRPr="00471901" w:rsidRDefault="00AD3C66" w:rsidP="003B53D4">
      <w:pPr>
        <w:jc w:val="both"/>
        <w:rPr>
          <w:rFonts w:ascii="Arial" w:hAnsi="Arial" w:cs="Arial"/>
          <w:b/>
          <w:sz w:val="22"/>
          <w:szCs w:val="22"/>
        </w:rPr>
      </w:pPr>
    </w:p>
    <w:p w:rsidR="00E32F64" w:rsidRPr="00471901" w:rsidRDefault="00E32F64" w:rsidP="005F79B8">
      <w:pPr>
        <w:rPr>
          <w:rFonts w:ascii="Arial" w:hAnsi="Arial" w:cs="Arial"/>
          <w:sz w:val="22"/>
          <w:szCs w:val="22"/>
        </w:rPr>
      </w:pPr>
    </w:p>
    <w:sectPr w:rsidR="00E32F64" w:rsidRPr="00471901" w:rsidSect="00471901">
      <w:headerReference w:type="default" r:id="rId9"/>
      <w:footerReference w:type="default" r:id="rId10"/>
      <w:pgSz w:w="11900" w:h="16840"/>
      <w:pgMar w:top="1603" w:right="843" w:bottom="1134" w:left="1417" w:header="87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09" w:rsidRDefault="00D72009" w:rsidP="00714592">
      <w:r>
        <w:separator/>
      </w:r>
    </w:p>
  </w:endnote>
  <w:endnote w:type="continuationSeparator" w:id="0">
    <w:p w:rsidR="00D72009" w:rsidRDefault="00D72009" w:rsidP="007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08"/>
      <w:gridCol w:w="10607"/>
      <w:gridCol w:w="10607"/>
    </w:tblGrid>
    <w:tr w:rsidR="001A7754" w:rsidRPr="00CE0B34" w:rsidTr="00FB59DF">
      <w:trPr>
        <w:trHeight w:val="480"/>
      </w:trPr>
      <w:tc>
        <w:tcPr>
          <w:tcW w:w="4111" w:type="dxa"/>
        </w:tcPr>
        <w:tbl>
          <w:tblPr>
            <w:tblStyle w:val="a7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11"/>
            <w:gridCol w:w="2127"/>
            <w:gridCol w:w="4252"/>
          </w:tblGrid>
          <w:tr w:rsidR="001A7754" w:rsidRPr="002D19DF" w:rsidTr="00BF4DC0">
            <w:trPr>
              <w:trHeight w:val="480"/>
            </w:trPr>
            <w:tc>
              <w:tcPr>
                <w:tcW w:w="4111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</w:p>
            </w:tc>
            <w:tc>
              <w:tcPr>
                <w:tcW w:w="2127" w:type="dxa"/>
              </w:tcPr>
              <w:p w:rsidR="001A7754" w:rsidRPr="002D19DF" w:rsidRDefault="001A7754" w:rsidP="00360223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</w:p>
            </w:tc>
            <w:tc>
              <w:tcPr>
                <w:tcW w:w="4252" w:type="dxa"/>
              </w:tcPr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</w:p>
            </w:tc>
          </w:tr>
        </w:tbl>
        <w:p w:rsidR="001A7754" w:rsidRDefault="001A7754"/>
      </w:tc>
      <w:tc>
        <w:tcPr>
          <w:tcW w:w="2127" w:type="dxa"/>
        </w:tcPr>
        <w:tbl>
          <w:tblPr>
            <w:tblStyle w:val="a7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11"/>
            <w:gridCol w:w="2127"/>
            <w:gridCol w:w="4252"/>
          </w:tblGrid>
          <w:tr w:rsidR="001A7754" w:rsidRPr="002D19DF" w:rsidTr="00BF4DC0">
            <w:trPr>
              <w:trHeight w:val="480"/>
            </w:trPr>
            <w:tc>
              <w:tcPr>
                <w:tcW w:w="4111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Группа компаний «Юнитайл»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Акционерное общество 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«</w:t>
                </w: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Владимировский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карьер» </w:t>
                </w:r>
              </w:p>
            </w:tc>
            <w:tc>
              <w:tcPr>
                <w:tcW w:w="2127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ИНН 614005499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КПП 6148001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ОГРН 1027700067328</w:t>
                </w:r>
              </w:p>
            </w:tc>
            <w:tc>
              <w:tcPr>
                <w:tcW w:w="4252" w:type="dxa"/>
              </w:tcPr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Ростовская область, Красносулинский р-н,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Ст.Владимировская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(карьер) РФ.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sz w:val="22"/>
                  </w:rPr>
                </w:pPr>
                <w:proofErr w:type="gram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.www.unitile.ruт</w:t>
                </w:r>
                <w:proofErr w:type="gram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. 8 (800)2007887, </w:t>
                </w:r>
                <w:hyperlink r:id="rId1" w:history="1">
                  <w:r w:rsidRPr="002D19DF">
                    <w:rPr>
                      <w:rStyle w:val="aa"/>
                    </w:rPr>
                    <w:t>vktg@unitile.ru</w:t>
                  </w:r>
                </w:hyperlink>
                <w:r w:rsidRPr="002D19DF">
                  <w:t xml:space="preserve"> 8(8636)268329.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</w:p>
            </w:tc>
          </w:tr>
        </w:tbl>
        <w:p w:rsidR="001A7754" w:rsidRDefault="001A7754"/>
      </w:tc>
      <w:tc>
        <w:tcPr>
          <w:tcW w:w="4252" w:type="dxa"/>
        </w:tcPr>
        <w:tbl>
          <w:tblPr>
            <w:tblStyle w:val="a7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11"/>
            <w:gridCol w:w="2127"/>
            <w:gridCol w:w="4252"/>
          </w:tblGrid>
          <w:tr w:rsidR="001A7754" w:rsidRPr="002D19DF" w:rsidTr="00BF4DC0">
            <w:trPr>
              <w:trHeight w:val="480"/>
            </w:trPr>
            <w:tc>
              <w:tcPr>
                <w:tcW w:w="4111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Группа компаний «Юнитайл»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Акционерное общество 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«</w:t>
                </w: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Владимировский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карьер» </w:t>
                </w:r>
              </w:p>
            </w:tc>
            <w:tc>
              <w:tcPr>
                <w:tcW w:w="2127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ИНН 614005499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КПП 6148001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ОГРН 1027700067328</w:t>
                </w:r>
              </w:p>
            </w:tc>
            <w:tc>
              <w:tcPr>
                <w:tcW w:w="4252" w:type="dxa"/>
              </w:tcPr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Ростовская область, Красносулинский р-н,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Ст.Владимировская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(карьер) РФ.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sz w:val="22"/>
                  </w:rPr>
                </w:pPr>
                <w:proofErr w:type="gram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.www.unitile.ruт</w:t>
                </w:r>
                <w:proofErr w:type="gram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. 8 (800)2007887, </w:t>
                </w:r>
                <w:hyperlink r:id="rId2" w:history="1">
                  <w:r w:rsidRPr="002D19DF">
                    <w:rPr>
                      <w:rStyle w:val="aa"/>
                    </w:rPr>
                    <w:t>vktg@unitile.ru</w:t>
                  </w:r>
                </w:hyperlink>
                <w:r w:rsidRPr="002D19DF">
                  <w:t xml:space="preserve"> 8(8636)268329.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</w:p>
            </w:tc>
          </w:tr>
        </w:tbl>
        <w:p w:rsidR="001A7754" w:rsidRDefault="001A7754"/>
      </w:tc>
    </w:tr>
  </w:tbl>
  <w:p w:rsidR="001A7754" w:rsidRDefault="001A7754">
    <w:pPr>
      <w:pStyle w:val="a5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09" w:rsidRDefault="00D72009" w:rsidP="00714592">
      <w:r>
        <w:separator/>
      </w:r>
    </w:p>
  </w:footnote>
  <w:footnote w:type="continuationSeparator" w:id="0">
    <w:p w:rsidR="00D72009" w:rsidRDefault="00D72009" w:rsidP="0071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54" w:rsidRPr="0032485B" w:rsidRDefault="001A7754" w:rsidP="0076055C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4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7754" w:rsidRDefault="001A7754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1A7754" w:rsidRDefault="001A7754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1A7754" w:rsidRDefault="00A14AFD" w:rsidP="00031DAF">
    <w:pPr>
      <w:pStyle w:val="a3"/>
    </w:pPr>
    <w:r>
      <w:rPr>
        <w:rFonts w:ascii="Arial" w:hAnsi="Arial" w:cs="Arial"/>
        <w:b/>
        <w:color w:val="283250"/>
        <w:sz w:val="20"/>
        <w:szCs w:val="20"/>
      </w:rPr>
      <w:t>ОО</w:t>
    </w:r>
    <w:r w:rsidR="001A7754">
      <w:rPr>
        <w:rFonts w:ascii="Arial" w:hAnsi="Arial" w:cs="Arial"/>
        <w:b/>
        <w:color w:val="283250"/>
        <w:sz w:val="20"/>
        <w:szCs w:val="20"/>
      </w:rPr>
      <w:t xml:space="preserve">О </w:t>
    </w:r>
    <w:r w:rsidR="001A7754" w:rsidRPr="0032485B">
      <w:rPr>
        <w:rFonts w:ascii="Arial" w:hAnsi="Arial" w:cs="Arial"/>
        <w:b/>
        <w:color w:val="283250"/>
        <w:sz w:val="20"/>
        <w:szCs w:val="20"/>
      </w:rPr>
      <w:t>«</w:t>
    </w:r>
    <w:r w:rsidR="006170B1">
      <w:rPr>
        <w:rFonts w:ascii="Arial" w:hAnsi="Arial" w:cs="Arial"/>
        <w:b/>
        <w:color w:val="283250"/>
        <w:sz w:val="20"/>
        <w:szCs w:val="20"/>
      </w:rPr>
      <w:t>Маркинский кирпич</w:t>
    </w:r>
    <w:r w:rsidR="001A7754" w:rsidRPr="0032485B">
      <w:rPr>
        <w:rFonts w:ascii="Arial" w:hAnsi="Arial" w:cs="Arial"/>
        <w:b/>
        <w:color w:val="283250"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476"/>
    <w:multiLevelType w:val="hybridMultilevel"/>
    <w:tmpl w:val="705A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5B59"/>
    <w:multiLevelType w:val="hybridMultilevel"/>
    <w:tmpl w:val="41E2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56D5"/>
    <w:multiLevelType w:val="hybridMultilevel"/>
    <w:tmpl w:val="E89C3564"/>
    <w:lvl w:ilvl="0" w:tplc="855CB7A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9557D4F"/>
    <w:multiLevelType w:val="hybridMultilevel"/>
    <w:tmpl w:val="201C2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E7219"/>
    <w:multiLevelType w:val="hybridMultilevel"/>
    <w:tmpl w:val="7B60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439F"/>
    <w:multiLevelType w:val="hybridMultilevel"/>
    <w:tmpl w:val="3DD8EAAC"/>
    <w:lvl w:ilvl="0" w:tplc="30383ABA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6" w15:restartNumberingAfterBreak="0">
    <w:nsid w:val="3E32352B"/>
    <w:multiLevelType w:val="hybridMultilevel"/>
    <w:tmpl w:val="C9DE03CE"/>
    <w:lvl w:ilvl="0" w:tplc="5B5428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66ACC"/>
    <w:multiLevelType w:val="hybridMultilevel"/>
    <w:tmpl w:val="F800A630"/>
    <w:lvl w:ilvl="0" w:tplc="850A35A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821ADB"/>
    <w:multiLevelType w:val="hybridMultilevel"/>
    <w:tmpl w:val="C9DE03CE"/>
    <w:lvl w:ilvl="0" w:tplc="5B5428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E2D9F"/>
    <w:multiLevelType w:val="hybridMultilevel"/>
    <w:tmpl w:val="4F1C7728"/>
    <w:lvl w:ilvl="0" w:tplc="C13229F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6C431297"/>
    <w:multiLevelType w:val="hybridMultilevel"/>
    <w:tmpl w:val="75A6E0E0"/>
    <w:lvl w:ilvl="0" w:tplc="379CB05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" w15:restartNumberingAfterBreak="0">
    <w:nsid w:val="70CA430C"/>
    <w:multiLevelType w:val="hybridMultilevel"/>
    <w:tmpl w:val="1562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A5183"/>
    <w:multiLevelType w:val="hybridMultilevel"/>
    <w:tmpl w:val="95FE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812B5"/>
    <w:multiLevelType w:val="hybridMultilevel"/>
    <w:tmpl w:val="12F0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5C"/>
    <w:rsid w:val="000169F3"/>
    <w:rsid w:val="00016C09"/>
    <w:rsid w:val="00031DAF"/>
    <w:rsid w:val="000713DC"/>
    <w:rsid w:val="00080784"/>
    <w:rsid w:val="000952F7"/>
    <w:rsid w:val="000B558A"/>
    <w:rsid w:val="000B795C"/>
    <w:rsid w:val="000C0174"/>
    <w:rsid w:val="000E70D0"/>
    <w:rsid w:val="001046AC"/>
    <w:rsid w:val="00105D6D"/>
    <w:rsid w:val="0012443F"/>
    <w:rsid w:val="00146F68"/>
    <w:rsid w:val="001A4CCF"/>
    <w:rsid w:val="001A7754"/>
    <w:rsid w:val="001D2342"/>
    <w:rsid w:val="001F7C91"/>
    <w:rsid w:val="002201A2"/>
    <w:rsid w:val="00260835"/>
    <w:rsid w:val="0028168F"/>
    <w:rsid w:val="002B0B46"/>
    <w:rsid w:val="002B78EC"/>
    <w:rsid w:val="002F5888"/>
    <w:rsid w:val="00302363"/>
    <w:rsid w:val="003141DB"/>
    <w:rsid w:val="0032485B"/>
    <w:rsid w:val="00360223"/>
    <w:rsid w:val="0039306A"/>
    <w:rsid w:val="003B2E03"/>
    <w:rsid w:val="003B53D4"/>
    <w:rsid w:val="003E5D9A"/>
    <w:rsid w:val="00422B20"/>
    <w:rsid w:val="004417CD"/>
    <w:rsid w:val="00456C47"/>
    <w:rsid w:val="00471901"/>
    <w:rsid w:val="00487F7E"/>
    <w:rsid w:val="004A2646"/>
    <w:rsid w:val="004B3587"/>
    <w:rsid w:val="004D25D3"/>
    <w:rsid w:val="004E5266"/>
    <w:rsid w:val="004F0974"/>
    <w:rsid w:val="004F773F"/>
    <w:rsid w:val="00540C5E"/>
    <w:rsid w:val="0059528D"/>
    <w:rsid w:val="005976CE"/>
    <w:rsid w:val="005C68E4"/>
    <w:rsid w:val="005F1FCD"/>
    <w:rsid w:val="005F79B8"/>
    <w:rsid w:val="006170B1"/>
    <w:rsid w:val="00621694"/>
    <w:rsid w:val="006244E0"/>
    <w:rsid w:val="00657898"/>
    <w:rsid w:val="00684A02"/>
    <w:rsid w:val="00695ED6"/>
    <w:rsid w:val="006965E4"/>
    <w:rsid w:val="006C1590"/>
    <w:rsid w:val="006D3A7B"/>
    <w:rsid w:val="006D5D15"/>
    <w:rsid w:val="007074DD"/>
    <w:rsid w:val="00714592"/>
    <w:rsid w:val="007151AD"/>
    <w:rsid w:val="00744515"/>
    <w:rsid w:val="0076055C"/>
    <w:rsid w:val="00761682"/>
    <w:rsid w:val="00764CF9"/>
    <w:rsid w:val="007770B6"/>
    <w:rsid w:val="007A5DA7"/>
    <w:rsid w:val="007C1649"/>
    <w:rsid w:val="007D556C"/>
    <w:rsid w:val="008063F6"/>
    <w:rsid w:val="008324FD"/>
    <w:rsid w:val="00836CA3"/>
    <w:rsid w:val="00845B93"/>
    <w:rsid w:val="008620E9"/>
    <w:rsid w:val="00865135"/>
    <w:rsid w:val="00870C5F"/>
    <w:rsid w:val="00873EF9"/>
    <w:rsid w:val="008808C8"/>
    <w:rsid w:val="008A1EC1"/>
    <w:rsid w:val="008D0619"/>
    <w:rsid w:val="008D4037"/>
    <w:rsid w:val="008E4E9C"/>
    <w:rsid w:val="008F338E"/>
    <w:rsid w:val="00921658"/>
    <w:rsid w:val="00942BD7"/>
    <w:rsid w:val="009A7751"/>
    <w:rsid w:val="009C0543"/>
    <w:rsid w:val="009C30F8"/>
    <w:rsid w:val="009D33EB"/>
    <w:rsid w:val="00A047E3"/>
    <w:rsid w:val="00A14AFD"/>
    <w:rsid w:val="00A21168"/>
    <w:rsid w:val="00A3674E"/>
    <w:rsid w:val="00A90ED2"/>
    <w:rsid w:val="00A952CA"/>
    <w:rsid w:val="00AD3C66"/>
    <w:rsid w:val="00AE183E"/>
    <w:rsid w:val="00AE29B4"/>
    <w:rsid w:val="00B16FB4"/>
    <w:rsid w:val="00B2048E"/>
    <w:rsid w:val="00B65BC9"/>
    <w:rsid w:val="00B807D2"/>
    <w:rsid w:val="00B82F64"/>
    <w:rsid w:val="00B948D1"/>
    <w:rsid w:val="00BA08C2"/>
    <w:rsid w:val="00BF4DC0"/>
    <w:rsid w:val="00BF683B"/>
    <w:rsid w:val="00C5751A"/>
    <w:rsid w:val="00C62507"/>
    <w:rsid w:val="00C62A3C"/>
    <w:rsid w:val="00C77D84"/>
    <w:rsid w:val="00C85841"/>
    <w:rsid w:val="00CA691D"/>
    <w:rsid w:val="00CB2ED5"/>
    <w:rsid w:val="00CE0B34"/>
    <w:rsid w:val="00CF03C0"/>
    <w:rsid w:val="00D60986"/>
    <w:rsid w:val="00D61476"/>
    <w:rsid w:val="00D72009"/>
    <w:rsid w:val="00D80A52"/>
    <w:rsid w:val="00D85038"/>
    <w:rsid w:val="00DB5156"/>
    <w:rsid w:val="00DF72B6"/>
    <w:rsid w:val="00E02368"/>
    <w:rsid w:val="00E23CDE"/>
    <w:rsid w:val="00E308FC"/>
    <w:rsid w:val="00E32F64"/>
    <w:rsid w:val="00E747B7"/>
    <w:rsid w:val="00E84097"/>
    <w:rsid w:val="00E914FD"/>
    <w:rsid w:val="00E94B86"/>
    <w:rsid w:val="00EA322F"/>
    <w:rsid w:val="00EE61E8"/>
    <w:rsid w:val="00EF69D7"/>
    <w:rsid w:val="00EF6E78"/>
    <w:rsid w:val="00F03692"/>
    <w:rsid w:val="00F24355"/>
    <w:rsid w:val="00F26233"/>
    <w:rsid w:val="00F301F9"/>
    <w:rsid w:val="00F45C33"/>
    <w:rsid w:val="00F72685"/>
    <w:rsid w:val="00F80437"/>
    <w:rsid w:val="00FA03FF"/>
    <w:rsid w:val="00FB59DF"/>
    <w:rsid w:val="00FB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DE3C7"/>
  <w15:docId w15:val="{662AB35C-D15B-4D62-BEDD-DD6DE892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592"/>
  </w:style>
  <w:style w:type="paragraph" w:styleId="a5">
    <w:name w:val="footer"/>
    <w:basedOn w:val="a"/>
    <w:link w:val="a6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592"/>
  </w:style>
  <w:style w:type="table" w:styleId="a7">
    <w:name w:val="Table Grid"/>
    <w:basedOn w:val="a1"/>
    <w:uiPriority w:val="59"/>
    <w:rsid w:val="0071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a"/>
    <w:qFormat/>
    <w:rsid w:val="0032485B"/>
    <w:pPr>
      <w:ind w:left="5954"/>
    </w:pPr>
    <w:rPr>
      <w:rFonts w:ascii="Arial" w:hAnsi="Arial" w:cs="Arial"/>
      <w:b/>
      <w:color w:val="28325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8E4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E4E9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B34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965E4"/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6965E4"/>
    <w:rPr>
      <w:rFonts w:ascii="Times New Roman" w:eastAsia="Times New Roman" w:hAnsi="Times New Roman" w:cs="Times New Roman"/>
      <w:sz w:val="20"/>
      <w:lang w:eastAsia="ru-RU"/>
    </w:rPr>
  </w:style>
  <w:style w:type="paragraph" w:styleId="ab">
    <w:name w:val="List Paragraph"/>
    <w:basedOn w:val="a"/>
    <w:uiPriority w:val="34"/>
    <w:qFormat/>
    <w:rsid w:val="006965E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tg@unitile.ru" TargetMode="External"/><Relationship Id="rId1" Type="http://schemas.openxmlformats.org/officeDocument/2006/relationships/hyperlink" Target="mailto:vktg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zel.isyandavletova\AppData\Local\Microsoft\Windows\INetCache\Content.Outlook\N2H3H9HQ\Unitile_template%20(002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DC6E-A30D-44A4-AD90-EB2B13A1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Unitile_template (002)</Template>
  <TotalTime>2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guzel.isyandavletova</dc:creator>
  <cp:keywords/>
  <dc:description/>
  <cp:lastModifiedBy>Новиков Алексей Александрович</cp:lastModifiedBy>
  <cp:revision>4</cp:revision>
  <cp:lastPrinted>2020-11-19T06:48:00Z</cp:lastPrinted>
  <dcterms:created xsi:type="dcterms:W3CDTF">2025-02-13T12:06:00Z</dcterms:created>
  <dcterms:modified xsi:type="dcterms:W3CDTF">2025-02-17T05:52:00Z</dcterms:modified>
</cp:coreProperties>
</file>